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943F">
      <w:pPr>
        <w:widowControl/>
        <w:spacing w:before="45" w:after="45"/>
        <w:ind w:firstLine="2977" w:firstLineChars="1653"/>
        <w:jc w:val="left"/>
        <w:rPr>
          <w:rFonts w:ascii="微软雅黑" w:hAnsi="微软雅黑" w:eastAsia="微软雅黑" w:cs="微软雅黑"/>
          <w:b/>
          <w:color w:val="000000"/>
          <w:sz w:val="18"/>
          <w:szCs w:val="18"/>
          <w:lang w:val="ru-RU"/>
        </w:rPr>
      </w:pP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  <w:lang w:val="ru-RU"/>
        </w:rPr>
        <w:t xml:space="preserve"> </w:t>
      </w:r>
    </w:p>
    <w:p w14:paraId="75A91D48">
      <w:pPr>
        <w:widowControl/>
        <w:spacing w:before="45" w:after="45"/>
        <w:ind w:firstLine="561" w:firstLineChars="200"/>
        <w:jc w:val="center"/>
        <w:rPr>
          <w:rFonts w:hint="default" w:ascii="Calibri" w:hAnsi="Calibri" w:eastAsia="HarmonyOS Sans SC" w:cs="Calibri"/>
          <w:b/>
          <w:color w:val="000000"/>
          <w:sz w:val="28"/>
          <w:szCs w:val="28"/>
          <w:lang w:val="ru-RU"/>
        </w:rPr>
      </w:pPr>
      <w:r>
        <w:rPr>
          <w:rFonts w:hint="default" w:ascii="Calibri" w:hAnsi="Calibri" w:eastAsia="HarmonyOS Sans SC" w:cs="Calibri"/>
          <w:b/>
          <w:color w:val="333399"/>
          <w:sz w:val="28"/>
          <w:szCs w:val="28"/>
          <w:lang w:val="ru-RU"/>
        </w:rPr>
        <w:t>Магнитный оптический переключатель 2x2</w:t>
      </w:r>
    </w:p>
    <w:p w14:paraId="73D5487E">
      <w:pPr>
        <w:widowControl/>
        <w:spacing w:before="45" w:after="45"/>
        <w:ind w:firstLine="360" w:firstLineChars="200"/>
        <w:jc w:val="left"/>
        <w:rPr>
          <w:rFonts w:ascii="微软雅黑" w:hAnsi="微软雅黑" w:eastAsia="微软雅黑" w:cs="微软雅黑"/>
          <w:b/>
          <w:color w:val="000000"/>
          <w:sz w:val="18"/>
          <w:szCs w:val="18"/>
          <w:lang w:val="ru-RU"/>
        </w:rPr>
      </w:pPr>
    </w:p>
    <w:p w14:paraId="15A39C35">
      <w:pPr>
        <w:widowControl/>
        <w:spacing w:before="45" w:after="45"/>
        <w:ind w:firstLine="360" w:firstLineChars="200"/>
        <w:jc w:val="left"/>
        <w:rPr>
          <w:rFonts w:hint="eastAsia" w:ascii="微软雅黑" w:hAnsi="微软雅黑" w:eastAsia="微软雅黑" w:cs="微软雅黑"/>
          <w:b/>
          <w:color w:val="000000"/>
          <w:sz w:val="18"/>
          <w:szCs w:val="18"/>
          <w:lang w:val="ru-RU"/>
        </w:rPr>
      </w:pPr>
    </w:p>
    <w:p w14:paraId="584AF4FF">
      <w:pPr>
        <w:tabs>
          <w:tab w:val="left" w:pos="1985"/>
        </w:tabs>
        <w:spacing w:before="54"/>
        <w:ind w:left="552" w:hanging="1"/>
        <w:rPr>
          <w:rFonts w:hint="eastAsia" w:ascii="HarmonyOS Sans SC" w:hAnsi="HarmonyOS Sans SC" w:eastAsia="HarmonyOS Sans SC" w:cs="HarmonyOS Sans SC"/>
          <w:b/>
          <w:sz w:val="24"/>
          <w:lang w:val="ru-RU"/>
        </w:rPr>
      </w:pPr>
      <w:r>
        <w:rPr>
          <w:rFonts w:hint="eastAsia" w:ascii="HarmonyOS Sans SC" w:hAnsi="HarmonyOS Sans SC" w:eastAsia="HarmonyOS Sans SC" w:cs="HarmonyOS Sans SC"/>
          <w:b/>
          <w:color w:val="333399"/>
          <w:sz w:val="24"/>
          <w:lang w:val="ru-RU"/>
        </w:rPr>
        <w:t xml:space="preserve">Особенности </w:t>
      </w:r>
    </w:p>
    <w:p w14:paraId="7E82F337">
      <w:pPr>
        <w:spacing w:line="359" w:lineRule="exact"/>
        <w:ind w:left="567" w:right="6359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низкое энергопотребление</w:t>
      </w:r>
    </w:p>
    <w:p w14:paraId="51BB5C19">
      <w:pPr>
        <w:spacing w:line="359" w:lineRule="exact"/>
        <w:ind w:left="567" w:right="4658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Отличная стабильность и надежность</w:t>
      </w:r>
    </w:p>
    <w:p w14:paraId="44FCAC0A">
      <w:pPr>
        <w:spacing w:line="359" w:lineRule="exact"/>
        <w:ind w:left="567" w:right="4800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Чрезвычайно устойчивый режим защелкивания ;</w:t>
      </w:r>
    </w:p>
    <w:p w14:paraId="563BCAAF">
      <w:pPr>
        <w:spacing w:before="9"/>
        <w:ind w:firstLine="600" w:firstLineChars="300"/>
        <w:rPr>
          <w:rFonts w:hint="default" w:ascii="Calibri" w:hAnsi="Calibri" w:cs="Calibri"/>
          <w:sz w:val="18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Высокая скорость переключения без перемещения компонентов</w:t>
      </w:r>
    </w:p>
    <w:p w14:paraId="02E7126E">
      <w:pPr>
        <w:ind w:left="552" w:hanging="1"/>
        <w:rPr>
          <w:rFonts w:ascii="微软雅黑" w:hAnsi="微软雅黑" w:eastAsia="微软雅黑"/>
          <w:b/>
          <w:color w:val="333399"/>
          <w:sz w:val="24"/>
          <w:lang w:val="ru-RU"/>
        </w:rPr>
      </w:pPr>
      <w:r>
        <w:rPr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4012565</wp:posOffset>
            </wp:positionH>
            <wp:positionV relativeFrom="paragraph">
              <wp:posOffset>194310</wp:posOffset>
            </wp:positionV>
            <wp:extent cx="2894330" cy="1437005"/>
            <wp:effectExtent l="0" t="0" r="0" b="0"/>
            <wp:wrapNone/>
            <wp:docPr id="35" name="image6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.jpeg" descr="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B7304">
      <w:pPr>
        <w:ind w:left="552" w:hanging="1"/>
        <w:rPr>
          <w:rFonts w:hint="eastAsia" w:ascii="HarmonyOS Sans SC" w:hAnsi="HarmonyOS Sans SC" w:eastAsia="HarmonyOS Sans SC" w:cs="HarmonyOS Sans SC"/>
          <w:b/>
          <w:sz w:val="24"/>
          <w:lang w:val="ru-RU"/>
        </w:rPr>
      </w:pPr>
      <w:r>
        <w:rPr>
          <w:rFonts w:hint="eastAsia" w:ascii="HarmonyOS Sans SC" w:hAnsi="HarmonyOS Sans SC" w:eastAsia="HarmonyOS Sans SC" w:cs="HarmonyOS Sans SC"/>
          <w:b/>
          <w:color w:val="333399"/>
          <w:sz w:val="24"/>
          <w:lang w:val="ru-RU"/>
        </w:rPr>
        <w:t>применения</w:t>
      </w:r>
    </w:p>
    <w:p w14:paraId="03A61E25">
      <w:pPr>
        <w:spacing w:before="130" w:line="213" w:lineRule="auto"/>
        <w:ind w:left="552" w:right="6359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мониторинг сети.</w:t>
      </w:r>
    </w:p>
    <w:p w14:paraId="04B10A5D">
      <w:pPr>
        <w:spacing w:before="130" w:line="213" w:lineRule="auto"/>
        <w:ind w:left="552" w:right="5367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система измерения;</w:t>
      </w:r>
    </w:p>
    <w:p w14:paraId="0C3EBDB1">
      <w:pPr>
        <w:spacing w:before="130" w:line="213" w:lineRule="auto"/>
        <w:ind w:left="552" w:right="6359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>Система оптической защиты;</w:t>
      </w:r>
    </w:p>
    <w:p w14:paraId="18CA957A">
      <w:pPr>
        <w:spacing w:before="130" w:line="213" w:lineRule="auto"/>
        <w:ind w:left="552" w:right="6359"/>
        <w:rPr>
          <w:rFonts w:hint="default" w:ascii="Calibri" w:hAnsi="Calibri" w:eastAsia="微软雅黑" w:cs="Calibri"/>
          <w:sz w:val="20"/>
          <w:szCs w:val="20"/>
          <w:lang w:val="ru-RU"/>
        </w:rPr>
      </w:pPr>
      <w:r>
        <w:rPr>
          <w:rFonts w:hint="default" w:ascii="Calibri" w:hAnsi="Calibri" w:eastAsia="微软雅黑" w:cs="Calibri"/>
          <w:sz w:val="20"/>
          <w:szCs w:val="20"/>
          <w:lang w:val="ru-RU"/>
        </w:rPr>
        <w:t xml:space="preserve">Пассивная оптическая сеть; </w:t>
      </w:r>
    </w:p>
    <w:p w14:paraId="34052322">
      <w:pPr>
        <w:spacing w:before="6"/>
        <w:rPr>
          <w:sz w:val="16"/>
          <w:szCs w:val="20"/>
          <w:lang w:val="ru-RU"/>
        </w:rPr>
      </w:pPr>
    </w:p>
    <w:p w14:paraId="44219AA8">
      <w:pPr>
        <w:spacing w:before="37"/>
        <w:ind w:left="552"/>
        <w:rPr>
          <w:b/>
          <w:color w:val="333399"/>
          <w:szCs w:val="21"/>
          <w:lang w:val="ru-RU"/>
        </w:rPr>
      </w:pPr>
    </w:p>
    <w:p w14:paraId="5836E790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  <w:r>
        <w:rPr>
          <w:rFonts w:hint="eastAsia" w:ascii="微软雅黑" w:hAnsi="微软雅黑" w:eastAsia="微软雅黑"/>
          <w:b/>
          <w:color w:val="333399"/>
          <w:sz w:val="24"/>
          <w:lang w:val="ru-RU"/>
        </w:rPr>
        <w:t>Технические</w:t>
      </w:r>
      <w:r>
        <w:rPr>
          <w:rFonts w:ascii="微软雅黑" w:hAnsi="微软雅黑" w:eastAsia="微软雅黑"/>
          <w:b/>
          <w:color w:val="333399"/>
          <w:sz w:val="24"/>
          <w:lang w:val="ru-RU"/>
        </w:rPr>
        <w:t xml:space="preserve"> параметры</w:t>
      </w:r>
    </w:p>
    <w:p w14:paraId="2C5BCFC0">
      <w:pPr>
        <w:spacing w:before="37"/>
        <w:ind w:left="552"/>
        <w:rPr>
          <w:rFonts w:ascii="微软雅黑" w:hAnsi="微软雅黑" w:eastAsia="微软雅黑"/>
          <w:b/>
          <w:sz w:val="24"/>
          <w:lang w:val="ru-RU"/>
        </w:rPr>
      </w:pPr>
    </w:p>
    <w:p w14:paraId="4D5E528F">
      <w:pPr>
        <w:rPr>
          <w:b/>
          <w:sz w:val="2"/>
          <w:szCs w:val="20"/>
          <w:lang w:val="ru-RU"/>
        </w:rPr>
      </w:pPr>
    </w:p>
    <w:tbl>
      <w:tblPr>
        <w:tblStyle w:val="8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6"/>
        <w:gridCol w:w="1021"/>
        <w:gridCol w:w="2124"/>
        <w:gridCol w:w="2124"/>
        <w:gridCol w:w="1397"/>
      </w:tblGrid>
      <w:tr w14:paraId="63882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2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36920A39">
            <w:pPr>
              <w:pStyle w:val="20"/>
              <w:spacing w:before="119" w:line="240" w:lineRule="auto"/>
              <w:ind w:left="0"/>
              <w:rPr>
                <w:rFonts w:hint="default" w:ascii="Arial" w:hAnsi="Arial" w:eastAsia="HarmonyOS Sans SC" w:cs="Arial"/>
                <w:bCs/>
                <w:sz w:val="20"/>
                <w:szCs w:val="20"/>
              </w:rPr>
            </w:pPr>
            <w:r>
              <w:rPr>
                <w:rFonts w:hint="default" w:ascii="Arial" w:hAnsi="Arial" w:eastAsia="HarmonyOS Sans SC" w:cs="Arial"/>
                <w:bCs/>
                <w:sz w:val="20"/>
                <w:szCs w:val="20"/>
              </w:rPr>
              <w:t>предметы</w:t>
            </w:r>
          </w:p>
        </w:tc>
        <w:tc>
          <w:tcPr>
            <w:tcW w:w="102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1B9EF11E">
            <w:pPr>
              <w:pStyle w:val="20"/>
              <w:spacing w:before="119" w:line="240" w:lineRule="auto"/>
              <w:ind w:left="6" w:right="-118" w:rightChars="-56"/>
              <w:rPr>
                <w:rFonts w:hint="default" w:ascii="Arial" w:hAnsi="Arial" w:eastAsia="HarmonyOS Sans SC" w:cs="Arial"/>
                <w:bCs/>
                <w:sz w:val="20"/>
                <w:szCs w:val="20"/>
              </w:rPr>
            </w:pPr>
            <w:r>
              <w:rPr>
                <w:rFonts w:hint="default" w:ascii="Arial" w:hAnsi="Arial" w:eastAsia="HarmonyOS Sans SC" w:cs="Arial"/>
                <w:bCs/>
                <w:sz w:val="20"/>
                <w:szCs w:val="20"/>
              </w:rPr>
              <w:t>Единица</w:t>
            </w:r>
          </w:p>
        </w:tc>
        <w:tc>
          <w:tcPr>
            <w:tcW w:w="4248" w:type="dxa"/>
            <w:gridSpan w:val="2"/>
            <w:tcBorders>
              <w:left w:val="single" w:color="000000" w:sz="4" w:space="0"/>
            </w:tcBorders>
            <w:shd w:val="clear" w:color="auto" w:fill="92CDDC"/>
          </w:tcPr>
          <w:p w14:paraId="3B94DF85">
            <w:pPr>
              <w:pStyle w:val="20"/>
              <w:spacing w:line="260" w:lineRule="exact"/>
              <w:ind w:left="0"/>
              <w:rPr>
                <w:rFonts w:hint="default" w:ascii="Arial" w:hAnsi="Arial" w:eastAsia="HarmonyOS Sans SC" w:cs="Arial"/>
                <w:bCs/>
                <w:sz w:val="20"/>
                <w:szCs w:val="20"/>
              </w:rPr>
            </w:pPr>
            <w:r>
              <w:rPr>
                <w:rFonts w:hint="default" w:ascii="Arial" w:hAnsi="Arial" w:eastAsia="HarmonyOS Sans SC" w:cs="Arial"/>
                <w:bCs/>
                <w:sz w:val="20"/>
                <w:szCs w:val="20"/>
              </w:rPr>
              <w:t>HC-UMS-2x2</w:t>
            </w:r>
          </w:p>
        </w:tc>
        <w:tc>
          <w:tcPr>
            <w:tcW w:w="1397" w:type="dxa"/>
            <w:vMerge w:val="restart"/>
            <w:tcBorders>
              <w:bottom w:val="single" w:color="000000" w:sz="4" w:space="0"/>
            </w:tcBorders>
            <w:shd w:val="clear" w:color="auto" w:fill="92CDDC"/>
          </w:tcPr>
          <w:p w14:paraId="594FC011">
            <w:pPr>
              <w:pStyle w:val="20"/>
              <w:spacing w:before="119" w:line="240" w:lineRule="auto"/>
              <w:ind w:left="0"/>
              <w:rPr>
                <w:rFonts w:hint="default" w:ascii="Arial" w:hAnsi="Arial" w:eastAsia="HarmonyOS Sans SC" w:cs="Arial"/>
                <w:bCs/>
                <w:sz w:val="20"/>
                <w:szCs w:val="20"/>
              </w:rPr>
            </w:pPr>
            <w:r>
              <w:rPr>
                <w:rFonts w:hint="default" w:ascii="Arial" w:hAnsi="Arial" w:eastAsia="HarmonyOS Sans SC" w:cs="Arial"/>
                <w:bCs/>
                <w:sz w:val="20"/>
                <w:szCs w:val="20"/>
              </w:rPr>
              <w:t xml:space="preserve">Единица, </w:t>
            </w:r>
          </w:p>
        </w:tc>
      </w:tr>
      <w:tr w14:paraId="641D3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42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789A5F75">
            <w:pPr>
              <w:autoSpaceDE w:val="0"/>
              <w:autoSpaceDN w:val="0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554D155F">
            <w:pPr>
              <w:autoSpaceDE w:val="0"/>
              <w:autoSpaceDN w:val="0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92CDDC"/>
          </w:tcPr>
          <w:p w14:paraId="0939BFBF">
            <w:pPr>
              <w:pStyle w:val="20"/>
              <w:spacing w:line="279" w:lineRule="exact"/>
              <w:ind w:left="0"/>
              <w:rPr>
                <w:rFonts w:hint="default" w:ascii="Calibri" w:hAnsi="Calibri" w:cs="Calibr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</w:rPr>
              <w:t xml:space="preserve">Однонаправленный </w:t>
            </w:r>
          </w:p>
        </w:tc>
        <w:tc>
          <w:tcPr>
            <w:tcW w:w="2124" w:type="dxa"/>
            <w:tcBorders>
              <w:bottom w:val="single" w:color="000000" w:sz="4" w:space="0"/>
            </w:tcBorders>
            <w:shd w:val="clear" w:color="auto" w:fill="92CDDC"/>
          </w:tcPr>
          <w:p w14:paraId="077DBAE3">
            <w:pPr>
              <w:pStyle w:val="20"/>
              <w:spacing w:line="279" w:lineRule="exact"/>
              <w:ind w:left="0"/>
              <w:rPr>
                <w:rFonts w:hint="default" w:ascii="Calibri" w:hAnsi="Calibri" w:cs="Calibr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</w:rPr>
              <w:t>Двунаправленный</w:t>
            </w:r>
          </w:p>
        </w:tc>
        <w:tc>
          <w:tcPr>
            <w:tcW w:w="1397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92CDDC"/>
          </w:tcPr>
          <w:p w14:paraId="7D77484A">
            <w:pPr>
              <w:autoSpaceDE w:val="0"/>
              <w:autoSpaceDN w:val="0"/>
              <w:rPr>
                <w:rFonts w:ascii="Calibri" w:hAnsi="Calibri" w:cs="Arial"/>
                <w:sz w:val="2"/>
                <w:szCs w:val="2"/>
              </w:rPr>
            </w:pPr>
          </w:p>
        </w:tc>
      </w:tr>
      <w:tr w14:paraId="3AFC6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66E80">
            <w:pPr>
              <w:pStyle w:val="20"/>
              <w:spacing w:before="14" w:line="352" w:lineRule="exact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Диапазон длины волны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A10D8">
            <w:pPr>
              <w:pStyle w:val="20"/>
              <w:spacing w:before="14" w:line="352" w:lineRule="exact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Нм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452155">
            <w:pPr>
              <w:pStyle w:val="20"/>
              <w:spacing w:before="14" w:line="352" w:lineRule="exact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1525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~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1565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91CA540">
            <w:pPr>
              <w:pStyle w:val="20"/>
              <w:spacing w:line="328" w:lineRule="exact"/>
              <w:ind w:left="151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Другие диапазоны</w:t>
            </w:r>
          </w:p>
        </w:tc>
      </w:tr>
      <w:tr w14:paraId="53478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F82AC3">
            <w:pPr>
              <w:pStyle w:val="20"/>
              <w:spacing w:before="45" w:line="240" w:lineRule="auto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Потеря вставки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D2DA4">
            <w:pPr>
              <w:pStyle w:val="20"/>
              <w:spacing w:before="45" w:line="240" w:lineRule="auto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dB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1CCC44">
            <w:pPr>
              <w:pStyle w:val="20"/>
              <w:spacing w:before="45" w:line="240" w:lineRule="auto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0,7 (тип.); 1,1 (макс.)</w:t>
            </w: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25D509EC">
            <w:pPr>
              <w:pStyle w:val="20"/>
              <w:spacing w:before="45" w:line="240" w:lineRule="auto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0,8 (тип.); 1,2 (макс.)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8EA6592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2398F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75F4D">
            <w:pPr>
              <w:pStyle w:val="20"/>
              <w:spacing w:before="12"/>
              <w:jc w:val="left"/>
              <w:rPr>
                <w:rFonts w:hint="default" w:ascii="Calibri" w:hAnsi="Calibri" w:cs="Calibri"/>
                <w:sz w:val="20"/>
                <w:szCs w:val="20"/>
                <w:lang w:val="ru-RU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PDL</w:t>
            </w:r>
            <w:r>
              <w:rPr>
                <w:rFonts w:hint="default" w:ascii="Calibri" w:hAnsi="Calibri" w:cs="Calibri"/>
                <w:sz w:val="20"/>
                <w:szCs w:val="20"/>
                <w:lang w:val="ru-RU" w:eastAsia="zh-CN"/>
              </w:rPr>
              <w:t xml:space="preserve"> (потери, зависящие от поляризации)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01066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dB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F1E39C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0,10 (тип.); 0,20 (макс.)</w:t>
            </w: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27B5A73F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0,10 (тип.), 0,30 (макс.)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EDDF1FA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3EE9F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A1F61">
            <w:pPr>
              <w:pStyle w:val="20"/>
              <w:spacing w:before="12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Возврат потери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2AE18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dB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3DB11A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45</w:t>
            </w: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BBFF8E0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3EBB9FB0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2DA95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F3C62">
            <w:pPr>
              <w:pStyle w:val="20"/>
              <w:spacing w:before="14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перекрестный разговор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3C3A9E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dB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A19005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40</w:t>
            </w: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A1EFABD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21860638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0E8A3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27A1C">
            <w:pPr>
              <w:pStyle w:val="20"/>
              <w:spacing w:before="12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повторяемость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D378FC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dB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D53C35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+/-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0.01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9737CDE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3BF99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620FC">
            <w:pPr>
              <w:pStyle w:val="20"/>
              <w:spacing w:before="14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долговечность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C4819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цикл.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96DE24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&gt; 100 миллиардов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2ED4FCF8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2DFEAE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D8F49">
            <w:pPr>
              <w:pStyle w:val="20"/>
              <w:spacing w:before="12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скорость переключения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EDD47">
            <w:pPr>
              <w:pStyle w:val="20"/>
              <w:spacing w:before="76" w:line="240" w:lineRule="auto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s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CBCD13">
            <w:pPr>
              <w:pStyle w:val="20"/>
              <w:spacing w:before="12"/>
              <w:ind w:left="446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обычный (50~200); Сверхбыстрый (5~20)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B873B67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4D378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F9E34">
            <w:pPr>
              <w:pStyle w:val="20"/>
              <w:spacing w:before="14" w:line="352" w:lineRule="exact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Максимальная оптическая мощность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500B1">
            <w:pPr>
              <w:pStyle w:val="20"/>
              <w:spacing w:before="14" w:line="352" w:lineRule="exact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МВт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584AF0">
            <w:pPr>
              <w:pStyle w:val="20"/>
              <w:spacing w:before="14" w:line="352" w:lineRule="exact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323F9B5A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7E870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5292EB">
            <w:pPr>
              <w:pStyle w:val="20"/>
              <w:spacing w:before="14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Температура хранения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DB32A9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°C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336FD0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-40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~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155400D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25276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8F9248">
            <w:pPr>
              <w:pStyle w:val="20"/>
              <w:spacing w:before="12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Рабочая температура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B9BB6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99"/>
                <w:sz w:val="20"/>
                <w:szCs w:val="20"/>
              </w:rPr>
              <w:t>℃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180DD">
            <w:pPr>
              <w:pStyle w:val="20"/>
              <w:spacing w:before="12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-5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~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9797FC4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69BB2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1AED8">
            <w:pPr>
              <w:pStyle w:val="20"/>
              <w:spacing w:before="14"/>
              <w:jc w:val="left"/>
              <w:rPr>
                <w:rFonts w:hint="default" w:ascii="Calibri" w:hAnsi="Calibri" w:cs="Calibri"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ru-RU"/>
              </w:rPr>
              <w:t>Размер (длина × ширина × высота)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D88E8">
            <w:pPr>
              <w:pStyle w:val="20"/>
              <w:spacing w:before="14"/>
              <w:ind w:left="0"/>
              <w:rPr>
                <w:rFonts w:hint="default" w:ascii="Calibri" w:hAnsi="Calibri" w:eastAsia="微软雅黑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mm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EA109C">
            <w:pPr>
              <w:pStyle w:val="20"/>
              <w:spacing w:before="14"/>
              <w:ind w:left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63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×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8×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10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058C12D5">
            <w:pPr>
              <w:pStyle w:val="20"/>
              <w:spacing w:line="240" w:lineRule="auto"/>
              <w:ind w:lef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 w14:paraId="4BD06E98">
      <w:pPr>
        <w:spacing w:before="15"/>
        <w:rPr>
          <w:b/>
          <w:sz w:val="8"/>
          <w:szCs w:val="20"/>
        </w:rPr>
      </w:pPr>
    </w:p>
    <w:p w14:paraId="0A57B2F3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</w:rPr>
      </w:pPr>
    </w:p>
    <w:p w14:paraId="5750E1B9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</w:rPr>
      </w:pPr>
    </w:p>
    <w:p w14:paraId="35B35AF1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</w:rPr>
      </w:pPr>
    </w:p>
    <w:p w14:paraId="16EBE76A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  <w:r>
        <w:rPr>
          <w:rFonts w:hint="eastAsia" w:ascii="微软雅黑" w:hAnsi="微软雅黑" w:eastAsia="微软雅黑"/>
          <w:b/>
          <w:color w:val="333399"/>
          <w:sz w:val="24"/>
          <w:lang w:val="ru-RU"/>
        </w:rPr>
        <w:t>Параметры</w:t>
      </w:r>
      <w:r>
        <w:rPr>
          <w:rFonts w:ascii="微软雅黑" w:hAnsi="微软雅黑" w:eastAsia="微软雅黑"/>
          <w:b/>
          <w:color w:val="333399"/>
          <w:sz w:val="24"/>
          <w:lang w:val="ru-RU"/>
        </w:rPr>
        <w:t xml:space="preserve"> электрического управления</w:t>
      </w:r>
    </w:p>
    <w:p w14:paraId="2529DCA1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  <w:r>
        <w:rPr>
          <w:rFonts w:ascii="微软雅黑" w:hAnsi="微软雅黑" w:eastAsia="微软雅黑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118110</wp:posOffset>
                </wp:positionV>
                <wp:extent cx="6300470" cy="1688465"/>
                <wp:effectExtent l="5080" t="4445" r="6350" b="8890"/>
                <wp:wrapNone/>
                <wp:docPr id="370938295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688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30"/>
                              <w:gridCol w:w="1809"/>
                              <w:gridCol w:w="1718"/>
                              <w:gridCol w:w="3307"/>
                            </w:tblGrid>
                            <w:tr w14:paraId="09ECADB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23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</w:tcPr>
                                <w:p w14:paraId="28B7C6D2">
                                  <w:pPr>
                                    <w:pStyle w:val="20"/>
                                    <w:spacing w:before="79" w:line="240" w:lineRule="auto"/>
                                    <w:ind w:left="0"/>
                                    <w:rPr>
                                      <w:rFonts w:hint="default" w:ascii="Calibri" w:hAnsi="Calibri" w:cs="Calibri"/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1"/>
                                      <w:szCs w:val="21"/>
                                    </w:rPr>
                                    <w:t>параметр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</w:tcPr>
                                <w:p w14:paraId="2D532FB8">
                                  <w:pPr>
                                    <w:pStyle w:val="20"/>
                                    <w:spacing w:line="239" w:lineRule="exact"/>
                                    <w:ind w:left="1149"/>
                                    <w:jc w:val="left"/>
                                    <w:rPr>
                                      <w:rFonts w:hint="default" w:ascii="Calibri" w:hAnsi="Calibri" w:cs="Calibri"/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1"/>
                                      <w:szCs w:val="21"/>
                                    </w:rPr>
                                    <w:t>Технические характеристики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</w:tcPr>
                                <w:p w14:paraId="6B5A7FFB">
                                  <w:pPr>
                                    <w:pStyle w:val="20"/>
                                    <w:spacing w:before="79" w:line="240" w:lineRule="auto"/>
                                    <w:ind w:left="0"/>
                                    <w:rPr>
                                      <w:rFonts w:hint="default" w:ascii="Calibri" w:hAnsi="Calibri" w:cs="Calibri"/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1"/>
                                      <w:szCs w:val="21"/>
                                    </w:rPr>
                                    <w:t>Единица, единица</w:t>
                                  </w:r>
                                </w:p>
                              </w:tc>
                            </w:tr>
                            <w:tr w14:paraId="72E75FB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323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</w:tcPr>
                                <w:p w14:paraId="57D1A7FD">
                                  <w:pPr>
                                    <w:autoSpaceDE w:val="0"/>
                                    <w:autoSpaceDN w:val="0"/>
                                    <w:rPr>
                                      <w:rFonts w:ascii="Calibri" w:hAnsi="Calibri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  <w:vAlign w:val="center"/>
                                </w:tcPr>
                                <w:p w14:paraId="21267293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  <w:t>обычное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  <w:vAlign w:val="center"/>
                                </w:tcPr>
                                <w:p w14:paraId="5B0626D3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  <w:t>сверхбыстрый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92CDDC"/>
                                </w:tcPr>
                                <w:p w14:paraId="160C5A0D">
                                  <w:pPr>
                                    <w:autoSpaceDE w:val="0"/>
                                    <w:autoSpaceDN w:val="0"/>
                                    <w:rPr>
                                      <w:rFonts w:ascii="Calibri" w:hAnsi="Calibri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5682D34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EE145">
                                  <w:pPr>
                                    <w:pStyle w:val="20"/>
                                    <w:spacing w:line="31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  <w:t>скорость переключения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24D122">
                                  <w:pPr>
                                    <w:pStyle w:val="20"/>
                                    <w:spacing w:line="31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50~200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7E09E">
                                  <w:pPr>
                                    <w:pStyle w:val="20"/>
                                    <w:spacing w:line="31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5~20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0CA04">
                                  <w:pPr>
                                    <w:pStyle w:val="20"/>
                                    <w:spacing w:line="31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μs</w:t>
                                  </w:r>
                                </w:p>
                              </w:tc>
                            </w:tr>
                            <w:tr w14:paraId="46DC44B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EFD368">
                                  <w:pPr>
                                    <w:pStyle w:val="20"/>
                                    <w:spacing w:line="248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  <w:t>Напряжение переключения (VCC)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8E38B6">
                                  <w:pPr>
                                    <w:pStyle w:val="20"/>
                                    <w:spacing w:line="248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3(+/-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5%)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2288BE">
                                  <w:pPr>
                                    <w:pStyle w:val="20"/>
                                    <w:spacing w:line="248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5.0~6.0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E4A6B6">
                                  <w:pPr>
                                    <w:pStyle w:val="20"/>
                                    <w:spacing w:line="248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14:paraId="3DFFEE5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4628CF">
                                  <w:pPr>
                                    <w:pStyle w:val="20"/>
                                    <w:spacing w:line="239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  <w:t>ток переключения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84360">
                                  <w:pPr>
                                    <w:pStyle w:val="20"/>
                                    <w:spacing w:line="239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5D79DC">
                                  <w:pPr>
                                    <w:pStyle w:val="20"/>
                                    <w:spacing w:line="239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8F1C6">
                                  <w:pPr>
                                    <w:pStyle w:val="20"/>
                                    <w:spacing w:line="239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  <w:t>МА</w:t>
                                  </w:r>
                                </w:p>
                              </w:tc>
                            </w:tr>
                            <w:tr w14:paraId="25F8FCD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67E018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eastAsia="HarmonyOS Sans SC" w:cs="Calibri"/>
                                      <w:sz w:val="20"/>
                                      <w:szCs w:val="20"/>
                                    </w:rPr>
                                    <w:t>Ширина импульса (типичная)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CB3B1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563EE8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80732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μs</w:t>
                                  </w:r>
                                </w:p>
                              </w:tc>
                            </w:tr>
                            <w:tr w14:paraId="68F903A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 w14:paraId="5C09226B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Частота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претензий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 w14:paraId="657A39F0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 w14:paraId="1D0D8894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 w14:paraId="2B3D47D2">
                                  <w:pPr>
                                    <w:pStyle w:val="20"/>
                                    <w:spacing w:line="241" w:lineRule="exact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Гц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40DF8A2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2" o:spid="_x0000_s1026" o:spt="202" type="#_x0000_t202" style="position:absolute;left:0pt;margin-left:42.7pt;margin-top:9.3pt;height:132.95pt;width:496.1pt;mso-position-horizontal-relative:page;z-index:251661312;mso-width-relative:page;mso-height-relative:page;" filled="f" stroked="t" coordsize="21600,21600" o:gfxdata="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8Q+jHW&#10;AAAACgEAAA8AAAAAAAAAAQAgAAAAIgAAAGRycy9kb3ducmV2LnhtbFBLAQIUABQAAAAIAIdO4kCv&#10;POOoIgIAAD8EAAAOAAAAAAAAAAEAIAAAACUBAABkcnMvZTJvRG9jLnhtbFBLBQYAAAAABgAGAFkB&#10;AAC5BQAAAAA=&#10;">
                <v:fill on="f" focussize="0,0"/>
                <v:stroke weight="0.25pt"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30"/>
                        <w:gridCol w:w="1809"/>
                        <w:gridCol w:w="1718"/>
                        <w:gridCol w:w="3307"/>
                      </w:tblGrid>
                      <w:tr w14:paraId="09ECADB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8" w:hRule="atLeast"/>
                        </w:trPr>
                        <w:tc>
                          <w:tcPr>
                            <w:tcW w:w="323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</w:tcPr>
                          <w:p w14:paraId="28B7C6D2">
                            <w:pPr>
                              <w:pStyle w:val="20"/>
                              <w:spacing w:before="79" w:line="240" w:lineRule="auto"/>
                              <w:ind w:left="0"/>
                              <w:rPr>
                                <w:rFonts w:hint="default" w:ascii="Calibri" w:hAnsi="Calibri" w:cs="Calibri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1"/>
                                <w:szCs w:val="21"/>
                              </w:rPr>
                              <w:t>параметр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</w:tcPr>
                          <w:p w14:paraId="2D532FB8">
                            <w:pPr>
                              <w:pStyle w:val="20"/>
                              <w:spacing w:line="239" w:lineRule="exact"/>
                              <w:ind w:left="1149"/>
                              <w:jc w:val="left"/>
                              <w:rPr>
                                <w:rFonts w:hint="default" w:ascii="Calibri" w:hAnsi="Calibri" w:cs="Calibri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1"/>
                                <w:szCs w:val="21"/>
                              </w:rPr>
                              <w:t>Технические характеристики</w:t>
                            </w:r>
                          </w:p>
                        </w:tc>
                        <w:tc>
                          <w:tcPr>
                            <w:tcW w:w="3307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</w:tcPr>
                          <w:p w14:paraId="6B5A7FFB">
                            <w:pPr>
                              <w:pStyle w:val="20"/>
                              <w:spacing w:before="79" w:line="240" w:lineRule="auto"/>
                              <w:ind w:left="0"/>
                              <w:rPr>
                                <w:rFonts w:hint="default" w:ascii="Calibri" w:hAnsi="Calibri" w:cs="Calibri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1"/>
                                <w:szCs w:val="21"/>
                              </w:rPr>
                              <w:t>Единица, единица</w:t>
                            </w:r>
                          </w:p>
                        </w:tc>
                      </w:tr>
                      <w:tr w14:paraId="72E75FB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6" w:hRule="atLeast"/>
                        </w:trPr>
                        <w:tc>
                          <w:tcPr>
                            <w:tcW w:w="323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</w:tcPr>
                          <w:p w14:paraId="57D1A7FD">
                            <w:pPr>
                              <w:autoSpaceDE w:val="0"/>
                              <w:autoSpaceDN w:val="0"/>
                              <w:rPr>
                                <w:rFonts w:ascii="Calibri" w:hAnsi="Calibri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  <w:vAlign w:val="center"/>
                          </w:tcPr>
                          <w:p w14:paraId="21267293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  <w:t>обычное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  <w:vAlign w:val="center"/>
                          </w:tcPr>
                          <w:p w14:paraId="5B0626D3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  <w:t>сверхбыстрый</w:t>
                            </w:r>
                          </w:p>
                        </w:tc>
                        <w:tc>
                          <w:tcPr>
                            <w:tcW w:w="3307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92CDDC"/>
                          </w:tcPr>
                          <w:p w14:paraId="160C5A0D">
                            <w:pPr>
                              <w:autoSpaceDE w:val="0"/>
                              <w:autoSpaceDN w:val="0"/>
                              <w:rPr>
                                <w:rFonts w:ascii="Calibri" w:hAnsi="Calibri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5682D34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32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14EE145">
                            <w:pPr>
                              <w:pStyle w:val="20"/>
                              <w:spacing w:line="311" w:lineRule="exact"/>
                              <w:ind w:left="0"/>
                              <w:jc w:val="center"/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  <w:t>скорость переключения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A24D122">
                            <w:pPr>
                              <w:pStyle w:val="20"/>
                              <w:spacing w:line="31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50~200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177E09E">
                            <w:pPr>
                              <w:pStyle w:val="20"/>
                              <w:spacing w:line="31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5~20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EF0CA04">
                            <w:pPr>
                              <w:pStyle w:val="20"/>
                              <w:spacing w:line="31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μs</w:t>
                            </w:r>
                          </w:p>
                        </w:tc>
                      </w:tr>
                      <w:tr w14:paraId="46DC44B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32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3EFD368">
                            <w:pPr>
                              <w:pStyle w:val="20"/>
                              <w:spacing w:line="248" w:lineRule="exact"/>
                              <w:ind w:left="0"/>
                              <w:jc w:val="center"/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  <w:t>Напряжение переключения (VCC)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8E38B6">
                            <w:pPr>
                              <w:pStyle w:val="20"/>
                              <w:spacing w:line="248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w w:val="95"/>
                                <w:sz w:val="20"/>
                                <w:szCs w:val="20"/>
                              </w:rPr>
                              <w:t>3(+/-</w:t>
                            </w: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5%)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52288BE">
                            <w:pPr>
                              <w:pStyle w:val="20"/>
                              <w:spacing w:line="248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5.0~6.0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8E4A6B6">
                            <w:pPr>
                              <w:pStyle w:val="20"/>
                              <w:spacing w:line="248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</w:tr>
                      <w:tr w14:paraId="3DFFEE5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atLeast"/>
                        </w:trPr>
                        <w:tc>
                          <w:tcPr>
                            <w:tcW w:w="32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B4628CF">
                            <w:pPr>
                              <w:pStyle w:val="20"/>
                              <w:spacing w:line="239" w:lineRule="exact"/>
                              <w:ind w:left="0"/>
                              <w:jc w:val="center"/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  <w:t>ток переключения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D984360">
                            <w:pPr>
                              <w:pStyle w:val="20"/>
                              <w:spacing w:line="239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hint="default"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55D79DC">
                            <w:pPr>
                              <w:pStyle w:val="20"/>
                              <w:spacing w:line="239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hint="default"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E18F1C6">
                            <w:pPr>
                              <w:pStyle w:val="20"/>
                              <w:spacing w:line="239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  <w:t>МА</w:t>
                            </w:r>
                          </w:p>
                        </w:tc>
                      </w:tr>
                      <w:tr w14:paraId="25F8FCD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4" w:hRule="atLeast"/>
                        </w:trPr>
                        <w:tc>
                          <w:tcPr>
                            <w:tcW w:w="32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E67E018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eastAsia="HarmonyOS Sans SC" w:cs="Calibri"/>
                                <w:sz w:val="20"/>
                                <w:szCs w:val="20"/>
                              </w:rPr>
                              <w:t>Ширина импульса (типичная)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20CB3B1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C563EE8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3B80732">
                            <w:pPr>
                              <w:pStyle w:val="20"/>
                              <w:spacing w:line="241" w:lineRule="exact"/>
                              <w:ind w:left="0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μs</w:t>
                            </w:r>
                          </w:p>
                        </w:tc>
                      </w:tr>
                      <w:tr w14:paraId="68F903A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32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 w14:paraId="5C09226B">
                            <w:pPr>
                              <w:pStyle w:val="20"/>
                              <w:spacing w:line="241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Частота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претензий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 w14:paraId="657A39F0">
                            <w:pPr>
                              <w:pStyle w:val="20"/>
                              <w:spacing w:line="241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 w14:paraId="1D0D8894">
                            <w:pPr>
                              <w:pStyle w:val="20"/>
                              <w:spacing w:line="241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 w14:paraId="2B3D47D2">
                            <w:pPr>
                              <w:pStyle w:val="20"/>
                              <w:spacing w:line="241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Гц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40DF8A2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 w14:paraId="6A9BF0A5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</w:p>
    <w:p w14:paraId="08AED087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</w:p>
    <w:p w14:paraId="1E7E3AE5">
      <w:pPr>
        <w:spacing w:before="37"/>
        <w:ind w:left="552"/>
        <w:rPr>
          <w:rFonts w:ascii="微软雅黑" w:hAnsi="微软雅黑" w:eastAsia="微软雅黑"/>
          <w:b/>
          <w:color w:val="333399"/>
          <w:sz w:val="24"/>
          <w:lang w:val="ru-RU"/>
        </w:rPr>
      </w:pPr>
    </w:p>
    <w:p w14:paraId="2C0E4E9F">
      <w:pPr>
        <w:spacing w:before="37"/>
        <w:ind w:left="552"/>
        <w:rPr>
          <w:b/>
          <w:szCs w:val="20"/>
          <w:lang w:val="ru-RU"/>
        </w:rPr>
      </w:pPr>
    </w:p>
    <w:p w14:paraId="73198B3F">
      <w:pPr>
        <w:rPr>
          <w:rFonts w:ascii="微软雅黑" w:hAnsi="微软雅黑" w:eastAsia="微软雅黑"/>
          <w:b/>
          <w:color w:val="333399"/>
          <w:sz w:val="24"/>
          <w:lang w:val="ru-RU"/>
        </w:rPr>
      </w:pPr>
    </w:p>
    <w:p w14:paraId="35FFE381">
      <w:pPr>
        <w:rPr>
          <w:szCs w:val="20"/>
          <w:lang w:val="ru-RU"/>
        </w:rPr>
      </w:pPr>
    </w:p>
    <w:p w14:paraId="779F5372">
      <w:pPr>
        <w:rPr>
          <w:szCs w:val="20"/>
          <w:lang w:val="ru-RU"/>
        </w:rPr>
      </w:pPr>
    </w:p>
    <w:p w14:paraId="1402CDB5">
      <w:pPr>
        <w:rPr>
          <w:szCs w:val="20"/>
          <w:lang w:val="ru-RU"/>
        </w:rPr>
      </w:pPr>
    </w:p>
    <w:p w14:paraId="1A003763">
      <w:pPr>
        <w:rPr>
          <w:szCs w:val="20"/>
          <w:lang w:val="ru-RU"/>
        </w:rPr>
      </w:pPr>
    </w:p>
    <w:p w14:paraId="73313EB1">
      <w:pPr>
        <w:rPr>
          <w:szCs w:val="20"/>
          <w:lang w:val="ru-RU"/>
        </w:rPr>
      </w:pPr>
    </w:p>
    <w:p w14:paraId="5C3A79CC">
      <w:pPr>
        <w:spacing w:before="54" w:line="338" w:lineRule="auto"/>
        <w:ind w:left="630" w:leftChars="300" w:right="3382"/>
        <w:rPr>
          <w:rFonts w:hint="eastAsia" w:ascii="HarmonyOS Sans SC" w:hAnsi="HarmonyOS Sans SC" w:eastAsia="HarmonyOS Sans SC" w:cs="Arial"/>
          <w:b/>
          <w:color w:val="333399"/>
          <w:sz w:val="24"/>
          <w:szCs w:val="24"/>
          <w:lang w:val="ru-RU"/>
        </w:rPr>
      </w:pPr>
      <w:r>
        <w:rPr>
          <w:rFonts w:hint="eastAsia" w:ascii="HarmonyOS Sans SC" w:hAnsi="HarmonyOS Sans SC" w:eastAsia="HarmonyOS Sans SC" w:cs="Arial"/>
          <w:b/>
          <w:color w:val="333399"/>
          <w:sz w:val="24"/>
          <w:szCs w:val="24"/>
          <w:lang w:val="ru-RU"/>
        </w:rPr>
        <w:t xml:space="preserve">Определения выводов </w:t>
      </w:r>
    </w:p>
    <w:p w14:paraId="4A9A669B">
      <w:pPr>
        <w:spacing w:before="54" w:line="338" w:lineRule="auto"/>
        <w:ind w:left="630" w:leftChars="300" w:right="3382"/>
        <w:rPr>
          <w:rFonts w:hint="eastAsia" w:ascii="HarmonyOS Sans SC" w:hAnsi="HarmonyOS Sans SC" w:eastAsia="HarmonyOS Sans SC"/>
          <w:b/>
          <w:bCs w:val="0"/>
          <w:sz w:val="28"/>
          <w:szCs w:val="28"/>
          <w:lang w:val="ru-RU"/>
        </w:rPr>
      </w:pPr>
      <w:r>
        <w:rPr>
          <w:rFonts w:hint="eastAsia" w:ascii="HarmonyOS Sans SC" w:hAnsi="HarmonyOS Sans SC" w:eastAsia="HarmonyOS Sans SC" w:cs="Arial"/>
          <w:b/>
          <w:color w:val="333399"/>
          <w:sz w:val="22"/>
          <w:szCs w:val="22"/>
          <w:lang w:val="ru-RU"/>
        </w:rPr>
        <w:t xml:space="preserve"> </w:t>
      </w:r>
      <w:r>
        <w:rPr>
          <w:rFonts w:hint="default" w:ascii="Calibri" w:hAnsi="Calibri" w:cs="Calibri"/>
          <w:b/>
          <w:bCs w:val="0"/>
          <w:sz w:val="21"/>
          <w:szCs w:val="21"/>
        </w:rPr>
        <w:t xml:space="preserve">Однонаправленный </w:t>
      </w:r>
    </w:p>
    <w:p w14:paraId="205F1796">
      <w:pPr>
        <w:rPr>
          <w:b/>
          <w:sz w:val="32"/>
          <w:lang w:val="ru-RU"/>
        </w:rPr>
      </w:pPr>
    </w:p>
    <w:tbl>
      <w:tblPr>
        <w:tblStyle w:val="8"/>
        <w:tblpPr w:leftFromText="180" w:rightFromText="180" w:vertAnchor="text" w:horzAnchor="margin" w:tblpY="-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963"/>
        <w:gridCol w:w="2241"/>
        <w:gridCol w:w="4060"/>
      </w:tblGrid>
      <w:tr w14:paraId="2E068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26" w:type="dxa"/>
            <w:shd w:val="clear" w:color="auto" w:fill="92CDDC"/>
          </w:tcPr>
          <w:p w14:paraId="7B188FB5">
            <w:pPr>
              <w:pStyle w:val="20"/>
              <w:spacing w:before="9" w:line="357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состояние</w:t>
            </w:r>
            <w:r>
              <w:rPr>
                <w:sz w:val="20"/>
                <w:szCs w:val="20"/>
              </w:rPr>
              <w:t xml:space="preserve"> переключения</w:t>
            </w:r>
          </w:p>
        </w:tc>
        <w:tc>
          <w:tcPr>
            <w:tcW w:w="1963" w:type="dxa"/>
            <w:shd w:val="clear" w:color="auto" w:fill="92CDDC"/>
          </w:tcPr>
          <w:p w14:paraId="784E1820">
            <w:pPr>
              <w:pStyle w:val="20"/>
              <w:spacing w:before="9" w:line="357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Пин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41" w:type="dxa"/>
            <w:shd w:val="clear" w:color="auto" w:fill="92CDDC"/>
          </w:tcPr>
          <w:p w14:paraId="670069C0">
            <w:pPr>
              <w:pStyle w:val="20"/>
              <w:spacing w:before="9" w:line="357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Пин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60" w:type="dxa"/>
            <w:shd w:val="clear" w:color="auto" w:fill="92CDDC"/>
          </w:tcPr>
          <w:p w14:paraId="15E5DAC5">
            <w:pPr>
              <w:pStyle w:val="20"/>
              <w:spacing w:before="9" w:line="357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Оптический</w:t>
            </w:r>
            <w:r>
              <w:rPr>
                <w:sz w:val="20"/>
                <w:szCs w:val="20"/>
              </w:rPr>
              <w:t xml:space="preserve"> выходной порт</w:t>
            </w:r>
          </w:p>
        </w:tc>
      </w:tr>
      <w:tr w14:paraId="456F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26" w:type="dxa"/>
            <w:shd w:val="clear" w:color="auto" w:fill="auto"/>
          </w:tcPr>
          <w:p w14:paraId="4A72D212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hint="eastAsia" w:ascii="HarmonyOS Sans SC" w:hAnsi="HarmonyOS Sans SC" w:eastAsia="HarmonyOS Sans SC"/>
                <w:sz w:val="20"/>
                <w:szCs w:val="20"/>
              </w:rPr>
              <w:t>Государство</w:t>
            </w:r>
            <w:r>
              <w:rPr>
                <w:rFonts w:ascii="HarmonyOS Sans SC" w:hAnsi="HarmonyOS Sans SC" w:eastAsia="HarmonyOS Sans SC"/>
                <w:sz w:val="20"/>
                <w:szCs w:val="20"/>
              </w:rPr>
              <w:t xml:space="preserve"> "0"</w:t>
            </w:r>
          </w:p>
        </w:tc>
        <w:tc>
          <w:tcPr>
            <w:tcW w:w="1963" w:type="dxa"/>
            <w:shd w:val="clear" w:color="auto" w:fill="auto"/>
          </w:tcPr>
          <w:p w14:paraId="31F1C692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1 (напряжение = VCC)</w:t>
            </w:r>
          </w:p>
        </w:tc>
        <w:tc>
          <w:tcPr>
            <w:tcW w:w="2241" w:type="dxa"/>
            <w:shd w:val="clear" w:color="auto" w:fill="auto"/>
          </w:tcPr>
          <w:p w14:paraId="235B9433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0 (напряжение = GND)</w:t>
            </w:r>
          </w:p>
        </w:tc>
        <w:tc>
          <w:tcPr>
            <w:tcW w:w="4060" w:type="dxa"/>
            <w:shd w:val="clear" w:color="auto" w:fill="auto"/>
          </w:tcPr>
          <w:p w14:paraId="0B51351C">
            <w:pPr>
              <w:pStyle w:val="20"/>
              <w:tabs>
                <w:tab w:val="left" w:pos="1502"/>
              </w:tabs>
              <w:spacing w:before="9" w:line="359" w:lineRule="exact"/>
              <w:ind w:left="0"/>
              <w:rPr>
                <w:rFonts w:ascii="HarmonyOS Sans SC" w:hAnsi="HarmonyOS Sans SC" w:eastAsia="HarmonyOS Sans SC"/>
                <w:sz w:val="20"/>
                <w:lang w:val="ru-RU"/>
              </w:rPr>
            </w:pPr>
            <w:r>
              <w:rPr>
                <w:rFonts w:hint="eastAsia" w:ascii="HarmonyOS Sans SC" w:hAnsi="HarmonyOS Sans SC" w:eastAsia="HarmonyOS Sans SC"/>
                <w:sz w:val="20"/>
                <w:szCs w:val="20"/>
                <w:lang w:val="ru-RU"/>
              </w:rPr>
              <w:t>ВНА</w:t>
            </w:r>
            <w:r>
              <w:rPr>
                <w:rFonts w:ascii="HarmonyOS Sans SC" w:hAnsi="HarmonyOS Sans SC" w:eastAsia="HarmonyOS Sans SC"/>
                <w:sz w:val="20"/>
                <w:szCs w:val="20"/>
                <w:lang w:val="ru-RU"/>
              </w:rPr>
              <w:t xml:space="preserve"> 1 → ВЫХИ 1;</w:t>
            </w:r>
            <w:r>
              <w:rPr>
                <w:rFonts w:ascii="HarmonyOS Sans SC" w:hAnsi="HarmonyOS Sans SC" w:eastAsia="HarmonyOS Sans SC"/>
                <w:sz w:val="20"/>
                <w:lang w:val="ru-RU"/>
              </w:rPr>
              <w:tab/>
            </w:r>
            <w:r>
              <w:rPr>
                <w:rFonts w:hint="eastAsia" w:ascii="HarmonyOS Sans SC" w:hAnsi="HarmonyOS Sans SC" w:eastAsia="HarmonyOS Sans SC"/>
                <w:sz w:val="20"/>
                <w:szCs w:val="20"/>
                <w:lang w:val="ru-RU"/>
              </w:rPr>
              <w:t>ВНА</w:t>
            </w:r>
            <w:r>
              <w:rPr>
                <w:rFonts w:ascii="HarmonyOS Sans SC" w:hAnsi="HarmonyOS Sans SC" w:eastAsia="HarmonyOS Sans SC"/>
                <w:sz w:val="20"/>
                <w:szCs w:val="20"/>
                <w:lang w:val="ru-RU"/>
              </w:rPr>
              <w:t xml:space="preserve"> 2 → ВЫХУ 2</w:t>
            </w:r>
          </w:p>
        </w:tc>
      </w:tr>
      <w:tr w14:paraId="162C0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26" w:type="dxa"/>
            <w:shd w:val="clear" w:color="auto" w:fill="auto"/>
          </w:tcPr>
          <w:p w14:paraId="5213D808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hint="eastAsia" w:ascii="HarmonyOS Sans SC" w:hAnsi="HarmonyOS Sans SC" w:eastAsia="HarmonyOS Sans SC"/>
                <w:sz w:val="20"/>
                <w:szCs w:val="20"/>
              </w:rPr>
              <w:t>Государство</w:t>
            </w:r>
            <w:r>
              <w:rPr>
                <w:rFonts w:ascii="HarmonyOS Sans SC" w:hAnsi="HarmonyOS Sans SC" w:eastAsia="HarmonyOS Sans SC"/>
                <w:sz w:val="20"/>
                <w:szCs w:val="20"/>
              </w:rPr>
              <w:t xml:space="preserve"> "1"</w:t>
            </w:r>
          </w:p>
        </w:tc>
        <w:tc>
          <w:tcPr>
            <w:tcW w:w="1963" w:type="dxa"/>
            <w:shd w:val="clear" w:color="auto" w:fill="auto"/>
          </w:tcPr>
          <w:p w14:paraId="5E53838B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0 (напряжение = GND)</w:t>
            </w:r>
          </w:p>
        </w:tc>
        <w:tc>
          <w:tcPr>
            <w:tcW w:w="2241" w:type="dxa"/>
            <w:shd w:val="clear" w:color="auto" w:fill="auto"/>
          </w:tcPr>
          <w:p w14:paraId="44EA6721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1 (напряжение = VCC)</w:t>
            </w:r>
          </w:p>
        </w:tc>
        <w:tc>
          <w:tcPr>
            <w:tcW w:w="4060" w:type="dxa"/>
            <w:shd w:val="clear" w:color="auto" w:fill="auto"/>
          </w:tcPr>
          <w:p w14:paraId="6F832B96">
            <w:pPr>
              <w:pStyle w:val="20"/>
              <w:tabs>
                <w:tab w:val="left" w:pos="1501"/>
              </w:tabs>
              <w:spacing w:before="7" w:line="359" w:lineRule="exact"/>
              <w:ind w:left="0"/>
              <w:rPr>
                <w:rFonts w:ascii="HarmonyOS Sans SC" w:hAnsi="HarmonyOS Sans SC" w:eastAsia="HarmonyOS Sans SC"/>
                <w:sz w:val="20"/>
                <w:lang w:val="ru-RU"/>
              </w:rPr>
            </w:pPr>
            <w:r>
              <w:rPr>
                <w:rFonts w:hint="eastAsia" w:ascii="HarmonyOS Sans SC" w:hAnsi="HarmonyOS Sans SC" w:eastAsia="HarmonyOS Sans SC"/>
                <w:sz w:val="20"/>
                <w:szCs w:val="20"/>
                <w:lang w:val="ru-RU"/>
              </w:rPr>
              <w:t>ВНА</w:t>
            </w:r>
            <w:r>
              <w:rPr>
                <w:rFonts w:ascii="HarmonyOS Sans SC" w:hAnsi="HarmonyOS Sans SC" w:eastAsia="HarmonyOS Sans SC"/>
                <w:sz w:val="20"/>
                <w:szCs w:val="20"/>
                <w:lang w:val="ru-RU"/>
              </w:rPr>
              <w:t xml:space="preserve"> 1 → ВЫХУ 2;</w:t>
            </w:r>
            <w:r>
              <w:rPr>
                <w:rFonts w:ascii="HarmonyOS Sans SC" w:hAnsi="HarmonyOS Sans SC" w:eastAsia="HarmonyOS Sans SC"/>
                <w:sz w:val="20"/>
                <w:lang w:val="ru-RU"/>
              </w:rPr>
              <w:tab/>
            </w:r>
            <w:r>
              <w:rPr>
                <w:rFonts w:hint="eastAsia" w:ascii="HarmonyOS Sans SC" w:hAnsi="HarmonyOS Sans SC" w:eastAsia="HarmonyOS Sans SC"/>
                <w:sz w:val="20"/>
                <w:szCs w:val="20"/>
                <w:lang w:val="ru-RU"/>
              </w:rPr>
              <w:t>ВНА</w:t>
            </w:r>
            <w:r>
              <w:rPr>
                <w:rFonts w:ascii="HarmonyOS Sans SC" w:hAnsi="HarmonyOS Sans SC" w:eastAsia="HarmonyOS Sans SC"/>
                <w:sz w:val="20"/>
                <w:szCs w:val="20"/>
                <w:lang w:val="ru-RU"/>
              </w:rPr>
              <w:t xml:space="preserve"> 2 → ВЫХОД 1</w:t>
            </w:r>
          </w:p>
        </w:tc>
      </w:tr>
    </w:tbl>
    <w:p w14:paraId="3897EF54">
      <w:pPr>
        <w:ind w:firstLine="632" w:firstLineChars="300"/>
        <w:rPr>
          <w:b/>
          <w:bCs w:val="0"/>
          <w:sz w:val="6"/>
          <w:szCs w:val="28"/>
        </w:rPr>
      </w:pPr>
      <w:r>
        <w:rPr>
          <w:rFonts w:hint="default" w:ascii="Calibri" w:hAnsi="Calibri" w:cs="Calibri"/>
          <w:b/>
          <w:bCs w:val="0"/>
          <w:sz w:val="21"/>
          <w:szCs w:val="21"/>
        </w:rPr>
        <w:t>Двунаправленный</w:t>
      </w:r>
    </w:p>
    <w:p w14:paraId="37C52C6D">
      <w:pPr>
        <w:ind w:firstLine="420" w:firstLineChars="200"/>
        <w:rPr>
          <w:szCs w:val="20"/>
        </w:rPr>
      </w:pPr>
    </w:p>
    <w:tbl>
      <w:tblPr>
        <w:tblStyle w:val="8"/>
        <w:tblpPr w:leftFromText="180" w:rightFromText="180" w:vertAnchor="text" w:horzAnchor="margin" w:tblpY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963"/>
        <w:gridCol w:w="2241"/>
        <w:gridCol w:w="4060"/>
      </w:tblGrid>
      <w:tr w14:paraId="3515E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26" w:type="dxa"/>
            <w:shd w:val="clear" w:color="auto" w:fill="92CDDC"/>
          </w:tcPr>
          <w:p w14:paraId="2246334E">
            <w:pPr>
              <w:pStyle w:val="20"/>
              <w:spacing w:before="9" w:line="359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состояние</w:t>
            </w:r>
            <w:r>
              <w:rPr>
                <w:sz w:val="20"/>
                <w:szCs w:val="20"/>
              </w:rPr>
              <w:t xml:space="preserve"> переключения</w:t>
            </w:r>
          </w:p>
        </w:tc>
        <w:tc>
          <w:tcPr>
            <w:tcW w:w="1963" w:type="dxa"/>
            <w:shd w:val="clear" w:color="auto" w:fill="92CDDC"/>
          </w:tcPr>
          <w:p w14:paraId="7A2B0BC7">
            <w:pPr>
              <w:pStyle w:val="20"/>
              <w:spacing w:before="9" w:line="359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Пин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41" w:type="dxa"/>
            <w:shd w:val="clear" w:color="auto" w:fill="92CDDC"/>
          </w:tcPr>
          <w:p w14:paraId="606FC654">
            <w:pPr>
              <w:pStyle w:val="20"/>
              <w:spacing w:before="9" w:line="359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Пин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60" w:type="dxa"/>
            <w:shd w:val="clear" w:color="auto" w:fill="92CDDC"/>
          </w:tcPr>
          <w:p w14:paraId="3B187A3B">
            <w:pPr>
              <w:pStyle w:val="20"/>
              <w:spacing w:before="9" w:line="359" w:lineRule="exact"/>
              <w:ind w:left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Оптический</w:t>
            </w:r>
            <w:r>
              <w:rPr>
                <w:sz w:val="20"/>
                <w:szCs w:val="20"/>
              </w:rPr>
              <w:t xml:space="preserve"> выходной порт</w:t>
            </w:r>
          </w:p>
        </w:tc>
      </w:tr>
      <w:tr w14:paraId="214C6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6" w:type="dxa"/>
            <w:shd w:val="clear" w:color="auto" w:fill="auto"/>
          </w:tcPr>
          <w:p w14:paraId="24D6B0A7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Государство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"0"</w:t>
            </w:r>
          </w:p>
        </w:tc>
        <w:tc>
          <w:tcPr>
            <w:tcW w:w="1963" w:type="dxa"/>
            <w:shd w:val="clear" w:color="auto" w:fill="auto"/>
          </w:tcPr>
          <w:p w14:paraId="5B43B6CE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ascii="HarmonyOS Sans SC" w:hAnsi="HarmonyOS Sans SC" w:eastAsia="HarmonyOS Sans SC"/>
                <w:sz w:val="18"/>
                <w:szCs w:val="18"/>
              </w:rPr>
              <w:t>1 (напряжение = VCC)</w:t>
            </w:r>
          </w:p>
        </w:tc>
        <w:tc>
          <w:tcPr>
            <w:tcW w:w="2241" w:type="dxa"/>
            <w:shd w:val="clear" w:color="auto" w:fill="auto"/>
          </w:tcPr>
          <w:p w14:paraId="4FC8E942">
            <w:pPr>
              <w:pStyle w:val="20"/>
              <w:spacing w:before="7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ascii="HarmonyOS Sans SC" w:hAnsi="HarmonyOS Sans SC" w:eastAsia="HarmonyOS Sans SC"/>
                <w:sz w:val="18"/>
                <w:szCs w:val="18"/>
              </w:rPr>
              <w:t>0 (напряжение = GND)</w:t>
            </w:r>
          </w:p>
        </w:tc>
        <w:tc>
          <w:tcPr>
            <w:tcW w:w="4060" w:type="dxa"/>
            <w:shd w:val="clear" w:color="auto" w:fill="auto"/>
          </w:tcPr>
          <w:p w14:paraId="69A95C72">
            <w:pPr>
              <w:pStyle w:val="20"/>
              <w:tabs>
                <w:tab w:val="left" w:pos="1502"/>
              </w:tabs>
              <w:spacing w:before="7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eastAsia="HarmonyOS Sans SC" w:cs="Times New Roman"/>
                <w:sz w:val="18"/>
                <w:szCs w:val="18"/>
              </w:rPr>
              <w:t>↔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ВЫХИ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1;</w:t>
            </w:r>
            <w:r>
              <w:rPr>
                <w:rFonts w:ascii="HarmonyOS Sans SC" w:hAnsi="HarmonyOS Sans SC" w:eastAsia="HarmonyOS Sans SC"/>
                <w:sz w:val="18"/>
                <w:szCs w:val="21"/>
              </w:rPr>
              <w:tab/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eastAsia="HarmonyOS Sans SC" w:cs="Times New Roman"/>
                <w:sz w:val="18"/>
                <w:szCs w:val="18"/>
              </w:rPr>
              <w:t>↔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ВЫХОД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2</w:t>
            </w:r>
          </w:p>
        </w:tc>
      </w:tr>
      <w:tr w14:paraId="2258B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26" w:type="dxa"/>
            <w:shd w:val="clear" w:color="auto" w:fill="auto"/>
          </w:tcPr>
          <w:p w14:paraId="0B554745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Государство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"1"</w:t>
            </w:r>
          </w:p>
        </w:tc>
        <w:tc>
          <w:tcPr>
            <w:tcW w:w="1963" w:type="dxa"/>
            <w:shd w:val="clear" w:color="auto" w:fill="auto"/>
          </w:tcPr>
          <w:p w14:paraId="619BD072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ascii="HarmonyOS Sans SC" w:hAnsi="HarmonyOS Sans SC" w:eastAsia="HarmonyOS Sans SC"/>
                <w:sz w:val="18"/>
                <w:szCs w:val="18"/>
              </w:rPr>
              <w:t>0 (напряжение = GND)</w:t>
            </w:r>
          </w:p>
        </w:tc>
        <w:tc>
          <w:tcPr>
            <w:tcW w:w="2241" w:type="dxa"/>
            <w:shd w:val="clear" w:color="auto" w:fill="auto"/>
          </w:tcPr>
          <w:p w14:paraId="31988FF7">
            <w:pPr>
              <w:pStyle w:val="20"/>
              <w:spacing w:before="9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ascii="HarmonyOS Sans SC" w:hAnsi="HarmonyOS Sans SC" w:eastAsia="HarmonyOS Sans SC"/>
                <w:sz w:val="18"/>
                <w:szCs w:val="18"/>
              </w:rPr>
              <w:t>1 (напряжение = VCC)</w:t>
            </w:r>
          </w:p>
        </w:tc>
        <w:tc>
          <w:tcPr>
            <w:tcW w:w="4060" w:type="dxa"/>
            <w:shd w:val="clear" w:color="auto" w:fill="auto"/>
          </w:tcPr>
          <w:p w14:paraId="44D7B572">
            <w:pPr>
              <w:pStyle w:val="20"/>
              <w:tabs>
                <w:tab w:val="left" w:pos="1502"/>
              </w:tabs>
              <w:spacing w:before="9" w:line="359" w:lineRule="exact"/>
              <w:ind w:left="0"/>
              <w:rPr>
                <w:rFonts w:ascii="HarmonyOS Sans SC" w:hAnsi="HarmonyOS Sans SC" w:eastAsia="HarmonyOS Sans SC"/>
                <w:sz w:val="18"/>
                <w:szCs w:val="21"/>
              </w:rPr>
            </w:pP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eastAsia="HarmonyOS Sans SC" w:cs="Times New Roman"/>
                <w:sz w:val="18"/>
                <w:szCs w:val="18"/>
              </w:rPr>
              <w:t>↔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ВЫГЛОВИЕ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2;</w:t>
            </w:r>
            <w:r>
              <w:rPr>
                <w:rFonts w:ascii="HarmonyOS Sans SC" w:hAnsi="HarmonyOS Sans SC" w:eastAsia="HarmonyOS Sans SC"/>
                <w:sz w:val="18"/>
                <w:szCs w:val="21"/>
              </w:rPr>
              <w:tab/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eastAsia="HarmonyOS Sans SC" w:cs="Times New Roman"/>
                <w:sz w:val="18"/>
                <w:szCs w:val="18"/>
              </w:rPr>
              <w:t>↔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hint="eastAsia" w:ascii="HarmonyOS Sans SC" w:hAnsi="HarmonyOS Sans SC" w:eastAsia="HarmonyOS Sans SC"/>
                <w:sz w:val="18"/>
                <w:szCs w:val="18"/>
              </w:rPr>
              <w:t>ВЫХОД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1</w:t>
            </w:r>
          </w:p>
        </w:tc>
      </w:tr>
    </w:tbl>
    <w:p w14:paraId="3F9F5D16">
      <w:pPr>
        <w:tabs>
          <w:tab w:val="left" w:pos="560"/>
        </w:tabs>
        <w:rPr>
          <w:szCs w:val="2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10" w:h="16840"/>
          <w:pgMar w:top="1660" w:right="720" w:bottom="1040" w:left="720" w:header="706" w:footer="850" w:gutter="0"/>
          <w:pgNumType w:start="1"/>
          <w:cols w:space="720" w:num="1"/>
        </w:sectPr>
      </w:pPr>
      <w:r>
        <w:rPr>
          <w:szCs w:val="20"/>
        </w:rPr>
        <w:tab/>
      </w:r>
    </w:p>
    <w:p w14:paraId="6E7A2A98">
      <w:pPr>
        <w:ind w:left="552"/>
        <w:rPr>
          <w:b/>
          <w:color w:val="333399"/>
          <w:sz w:val="24"/>
          <w:lang w:val="ru-RU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1586865</wp:posOffset>
            </wp:positionH>
            <wp:positionV relativeFrom="paragraph">
              <wp:posOffset>881380</wp:posOffset>
            </wp:positionV>
            <wp:extent cx="4612640" cy="1981200"/>
            <wp:effectExtent l="0" t="0" r="0" b="0"/>
            <wp:wrapTopAndBottom/>
            <wp:docPr id="40" name="image7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 descr="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333399"/>
          <w:sz w:val="24"/>
          <w:lang w:val="ru-RU"/>
        </w:rPr>
        <w:t xml:space="preserve"> </w:t>
      </w:r>
    </w:p>
    <w:p w14:paraId="092F019B">
      <w:pPr>
        <w:ind w:left="552"/>
        <w:rPr>
          <w:b/>
          <w:color w:val="333399"/>
          <w:sz w:val="24"/>
          <w:lang w:val="ru-RU"/>
        </w:rPr>
      </w:pPr>
    </w:p>
    <w:p w14:paraId="5FC2F50C">
      <w:pPr>
        <w:ind w:left="552"/>
        <w:rPr>
          <w:rFonts w:ascii="HarmonyOS Sans SC" w:hAnsi="HarmonyOS Sans SC" w:eastAsia="HarmonyOS Sans SC" w:cs="Arial"/>
          <w:b/>
          <w:sz w:val="24"/>
          <w:lang w:val="ru-RU"/>
        </w:rPr>
      </w:pPr>
      <w:r>
        <w:rPr>
          <w:rFonts w:hint="eastAsia" w:ascii="HarmonyOS Sans SC" w:hAnsi="HarmonyOS Sans SC" w:eastAsia="HarmonyOS Sans SC" w:cs="Arial"/>
          <w:b/>
          <w:color w:val="333399"/>
          <w:sz w:val="24"/>
          <w:lang w:val="ru-RU"/>
        </w:rPr>
        <w:t>Размер</w:t>
      </w:r>
      <w:r>
        <w:rPr>
          <w:rFonts w:ascii="HarmonyOS Sans SC" w:hAnsi="HarmonyOS Sans SC" w:eastAsia="HarmonyOS Sans SC" w:cs="Arial"/>
          <w:b/>
          <w:color w:val="333399"/>
          <w:sz w:val="24"/>
          <w:lang w:val="ru-RU"/>
        </w:rPr>
        <w:t xml:space="preserve"> (мм)</w:t>
      </w:r>
    </w:p>
    <w:p w14:paraId="553FC851">
      <w:pPr>
        <w:spacing w:before="14"/>
        <w:rPr>
          <w:b/>
          <w:sz w:val="2"/>
          <w:lang w:val="ru-RU"/>
        </w:rPr>
      </w:pPr>
    </w:p>
    <w:p w14:paraId="1EDF4617">
      <w:pPr>
        <w:tabs>
          <w:tab w:val="left" w:pos="1751"/>
        </w:tabs>
        <w:spacing w:before="152"/>
        <w:ind w:left="552"/>
        <w:rPr>
          <w:rFonts w:ascii="Arial" w:hAnsi="Arial" w:cs="Arial"/>
          <w:b/>
          <w:color w:val="333399"/>
          <w:sz w:val="24"/>
          <w:lang w:val="ru-RU"/>
        </w:rPr>
      </w:pPr>
    </w:p>
    <w:p w14:paraId="46BFA2BE">
      <w:pPr>
        <w:tabs>
          <w:tab w:val="left" w:pos="1751"/>
        </w:tabs>
        <w:spacing w:before="152"/>
        <w:ind w:left="552"/>
        <w:rPr>
          <w:rFonts w:ascii="Arial" w:hAnsi="Arial" w:cs="Arial"/>
          <w:b/>
          <w:color w:val="333399"/>
          <w:sz w:val="24"/>
          <w:lang w:val="ru-RU"/>
        </w:rPr>
      </w:pPr>
    </w:p>
    <w:p w14:paraId="7E228656">
      <w:pPr>
        <w:tabs>
          <w:tab w:val="left" w:pos="1751"/>
        </w:tabs>
        <w:spacing w:before="152"/>
        <w:ind w:left="552"/>
        <w:rPr>
          <w:rFonts w:ascii="Arial" w:hAnsi="Arial" w:cs="Arial"/>
          <w:b/>
          <w:color w:val="333399"/>
          <w:sz w:val="24"/>
          <w:lang w:val="ru-RU"/>
        </w:rPr>
      </w:pPr>
    </w:p>
    <w:p w14:paraId="66DF4E96">
      <w:pPr>
        <w:tabs>
          <w:tab w:val="left" w:pos="1751"/>
        </w:tabs>
        <w:spacing w:before="152"/>
        <w:ind w:left="552"/>
        <w:rPr>
          <w:b/>
          <w:sz w:val="7"/>
          <w:lang w:val="ru-RU"/>
        </w:rPr>
      </w:pPr>
      <w:r>
        <w:rPr>
          <w:rFonts w:hint="eastAsia" w:ascii="HarmonyOS Sans SC" w:hAnsi="HarmonyOS Sans SC" w:eastAsia="HarmonyOS Sans SC" w:cs="Arial"/>
          <w:b/>
          <w:color w:val="333399"/>
          <w:sz w:val="24"/>
          <w:lang w:val="ru-RU"/>
        </w:rPr>
        <w:t>Информация</w:t>
      </w:r>
      <w:r>
        <w:rPr>
          <w:rFonts w:ascii="HarmonyOS Sans SC" w:hAnsi="HarmonyOS Sans SC" w:eastAsia="HarmonyOS Sans SC" w:cs="Arial"/>
          <w:b/>
          <w:color w:val="333399"/>
          <w:sz w:val="24"/>
          <w:lang w:val="ru-RU"/>
        </w:rPr>
        <w:t xml:space="preserve"> о заказе</w:t>
      </w:r>
      <w:r>
        <w:rPr>
          <w:rFonts w:ascii="HarmonyOS Sans SC" w:hAnsi="HarmonyOS Sans SC" w:eastAsia="HarmonyOS Sans SC" w:cs="Arial"/>
          <w:b/>
          <w:color w:val="333399"/>
          <w:sz w:val="24"/>
          <w:lang w:val="ru-RU"/>
        </w:rPr>
        <w:tab/>
      </w:r>
      <w:r>
        <w:rPr>
          <w:rFonts w:ascii="HarmonyOS Sans SC" w:hAnsi="HarmonyOS Sans SC" w:eastAsia="HarmonyOS Sans SC" w:cs="Arial"/>
          <w:b/>
          <w:color w:val="333399"/>
          <w:sz w:val="24"/>
          <w:lang w:val="ru-RU"/>
        </w:rPr>
        <w:t>HC-UMS-2x2-A-B-C-D-E-F-G</w:t>
      </w:r>
    </w:p>
    <w:tbl>
      <w:tblPr>
        <w:tblStyle w:val="8"/>
        <w:tblW w:w="10546" w:type="dxa"/>
        <w:tblInd w:w="-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618"/>
        <w:gridCol w:w="2582"/>
        <w:gridCol w:w="1668"/>
        <w:gridCol w:w="1659"/>
        <w:gridCol w:w="1282"/>
      </w:tblGrid>
      <w:tr w14:paraId="73694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5" w:hRule="atLeast"/>
        </w:trPr>
        <w:tc>
          <w:tcPr>
            <w:tcW w:w="1737" w:type="dxa"/>
            <w:shd w:val="clear" w:color="auto" w:fill="auto"/>
          </w:tcPr>
          <w:p w14:paraId="1FD6D139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1618" w:type="dxa"/>
            <w:shd w:val="clear" w:color="auto" w:fill="auto"/>
          </w:tcPr>
          <w:p w14:paraId="0F252D6F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582" w:type="dxa"/>
            <w:shd w:val="clear" w:color="auto" w:fill="auto"/>
          </w:tcPr>
          <w:p w14:paraId="204CB7DE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1668" w:type="dxa"/>
            <w:shd w:val="clear" w:color="auto" w:fill="auto"/>
          </w:tcPr>
          <w:p w14:paraId="3A36907F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659" w:type="dxa"/>
            <w:shd w:val="clear" w:color="auto" w:fill="auto"/>
          </w:tcPr>
          <w:p w14:paraId="5A52319A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282" w:type="dxa"/>
            <w:shd w:val="clear" w:color="auto" w:fill="auto"/>
          </w:tcPr>
          <w:p w14:paraId="1E45B624">
            <w:pPr>
              <w:pStyle w:val="20"/>
              <w:spacing w:before="2" w:line="323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14:paraId="711C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</w:trPr>
        <w:tc>
          <w:tcPr>
            <w:tcW w:w="1737" w:type="dxa"/>
            <w:shd w:val="clear" w:color="auto" w:fill="B6DDE8"/>
            <w:vAlign w:val="center"/>
          </w:tcPr>
          <w:p w14:paraId="2963F479">
            <w:pPr>
              <w:pStyle w:val="20"/>
              <w:spacing w:before="144" w:line="240" w:lineRule="auto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hint="eastAsia" w:ascii="HarmonyOS Sans SC" w:hAnsi="HarmonyOS Sans SC" w:eastAsia="HarmonyOS Sans SC"/>
                <w:b/>
                <w:bCs/>
                <w:sz w:val="18"/>
                <w:szCs w:val="18"/>
              </w:rPr>
              <w:t>Режим</w:t>
            </w: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1618" w:type="dxa"/>
            <w:shd w:val="clear" w:color="auto" w:fill="B6DDE8"/>
            <w:vAlign w:val="center"/>
          </w:tcPr>
          <w:p w14:paraId="7AA67D07">
            <w:pPr>
              <w:pStyle w:val="20"/>
              <w:spacing w:before="144" w:line="240" w:lineRule="auto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hint="eastAsia" w:ascii="HarmonyOS Sans SC" w:hAnsi="HarmonyOS Sans SC" w:eastAsia="HarmonyOS Sans SC"/>
                <w:b/>
                <w:bCs/>
                <w:sz w:val="18"/>
                <w:szCs w:val="18"/>
              </w:rPr>
              <w:t>скорость</w:t>
            </w: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 xml:space="preserve"> переключения</w:t>
            </w:r>
          </w:p>
        </w:tc>
        <w:tc>
          <w:tcPr>
            <w:tcW w:w="2582" w:type="dxa"/>
            <w:shd w:val="clear" w:color="auto" w:fill="B6DDE8"/>
            <w:vAlign w:val="center"/>
          </w:tcPr>
          <w:p w14:paraId="601762C9">
            <w:pPr>
              <w:pStyle w:val="20"/>
              <w:spacing w:before="144" w:line="240" w:lineRule="auto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hint="eastAsia" w:ascii="HarmonyOS Sans SC" w:hAnsi="HarmonyOS Sans SC" w:eastAsia="HarmonyOS Sans SC"/>
                <w:b/>
                <w:bCs/>
                <w:sz w:val="18"/>
                <w:szCs w:val="18"/>
              </w:rPr>
              <w:t>Длина</w:t>
            </w: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 xml:space="preserve"> волны работы</w:t>
            </w:r>
          </w:p>
        </w:tc>
        <w:tc>
          <w:tcPr>
            <w:tcW w:w="1668" w:type="dxa"/>
            <w:shd w:val="clear" w:color="auto" w:fill="B6DDE8"/>
            <w:vAlign w:val="center"/>
          </w:tcPr>
          <w:p w14:paraId="7C35B2ED">
            <w:pPr>
              <w:pStyle w:val="20"/>
              <w:spacing w:before="144" w:line="240" w:lineRule="auto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hint="eastAsia" w:ascii="HarmonyOS Sans SC" w:hAnsi="HarmonyOS Sans SC" w:eastAsia="HarmonyOS Sans SC"/>
                <w:b/>
                <w:bCs/>
                <w:sz w:val="18"/>
                <w:szCs w:val="18"/>
              </w:rPr>
              <w:t>Диаметр</w:t>
            </w: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 xml:space="preserve"> волокна</w:t>
            </w:r>
          </w:p>
        </w:tc>
        <w:tc>
          <w:tcPr>
            <w:tcW w:w="1659" w:type="dxa"/>
            <w:shd w:val="clear" w:color="auto" w:fill="B6DDE8"/>
            <w:vAlign w:val="center"/>
          </w:tcPr>
          <w:p w14:paraId="331E1C3E">
            <w:pPr>
              <w:pStyle w:val="20"/>
              <w:spacing w:before="144" w:line="240" w:lineRule="auto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hint="eastAsia" w:ascii="HarmonyOS Sans SC" w:hAnsi="HarmonyOS Sans SC" w:eastAsia="HarmonyOS Sans SC"/>
                <w:b/>
                <w:bCs/>
                <w:sz w:val="18"/>
                <w:szCs w:val="18"/>
              </w:rPr>
              <w:t>Длина</w:t>
            </w: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 xml:space="preserve"> волокна</w:t>
            </w:r>
          </w:p>
        </w:tc>
        <w:tc>
          <w:tcPr>
            <w:tcW w:w="1282" w:type="dxa"/>
            <w:shd w:val="clear" w:color="auto" w:fill="B6DDE8"/>
            <w:vAlign w:val="center"/>
          </w:tcPr>
          <w:p w14:paraId="415B852B">
            <w:pPr>
              <w:pStyle w:val="20"/>
              <w:spacing w:line="310" w:lineRule="exact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</w:p>
          <w:p w14:paraId="252E50F7">
            <w:pPr>
              <w:pStyle w:val="20"/>
              <w:spacing w:line="310" w:lineRule="exact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  <w:t>разъем</w:t>
            </w:r>
          </w:p>
          <w:p w14:paraId="7CE4D06B">
            <w:pPr>
              <w:pStyle w:val="20"/>
              <w:spacing w:line="294" w:lineRule="exact"/>
              <w:ind w:left="0"/>
              <w:rPr>
                <w:rFonts w:ascii="HarmonyOS Sans SC" w:hAnsi="HarmonyOS Sans SC" w:eastAsia="HarmonyOS Sans SC"/>
                <w:b/>
                <w:bCs/>
                <w:sz w:val="18"/>
                <w:szCs w:val="18"/>
              </w:rPr>
            </w:pPr>
          </w:p>
        </w:tc>
      </w:tr>
      <w:tr w14:paraId="320FC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737" w:type="dxa"/>
            <w:shd w:val="clear" w:color="auto" w:fill="auto"/>
          </w:tcPr>
          <w:p w14:paraId="7662CE71">
            <w:pPr>
              <w:pStyle w:val="20"/>
              <w:tabs>
                <w:tab w:val="left" w:pos="256"/>
              </w:tabs>
              <w:spacing w:line="310" w:lineRule="exact"/>
              <w:ind w:left="615"/>
              <w:jc w:val="both"/>
              <w:rPr>
                <w:rFonts w:ascii="Arial" w:hAnsi="Arial" w:cs="Arial"/>
                <w:sz w:val="18"/>
              </w:rPr>
            </w:pPr>
          </w:p>
          <w:p w14:paraId="71E6F71C">
            <w:pPr>
              <w:pStyle w:val="20"/>
              <w:numPr>
                <w:ilvl w:val="0"/>
                <w:numId w:val="2"/>
              </w:numPr>
              <w:tabs>
                <w:tab w:val="left" w:pos="256"/>
              </w:tabs>
              <w:spacing w:line="31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обычное</w:t>
            </w:r>
          </w:p>
          <w:p w14:paraId="44A2F085">
            <w:pPr>
              <w:pStyle w:val="20"/>
              <w:tabs>
                <w:tab w:val="left" w:pos="307"/>
              </w:tabs>
              <w:spacing w:line="32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2‘</w:t>
            </w:r>
            <w:r>
              <w:rPr>
                <w:rFonts w:ascii="Arial" w:hAnsi="Arial" w:cs="Arial"/>
                <w:sz w:val="18"/>
                <w:szCs w:val="18"/>
              </w:rPr>
              <w:t>двусторонний</w:t>
            </w:r>
          </w:p>
        </w:tc>
        <w:tc>
          <w:tcPr>
            <w:tcW w:w="1618" w:type="dxa"/>
            <w:shd w:val="clear" w:color="auto" w:fill="auto"/>
          </w:tcPr>
          <w:p w14:paraId="7F5C11DF">
            <w:pPr>
              <w:pStyle w:val="20"/>
              <w:spacing w:line="31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9F20831">
            <w:pPr>
              <w:pStyle w:val="20"/>
              <w:spacing w:line="31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50 ~ 200 нас</w:t>
            </w:r>
          </w:p>
          <w:p w14:paraId="15310C88">
            <w:pPr>
              <w:pStyle w:val="20"/>
              <w:spacing w:line="312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 ~ 20 нас</w:t>
            </w:r>
          </w:p>
          <w:p w14:paraId="15BA70E3">
            <w:pPr>
              <w:pStyle w:val="20"/>
              <w:spacing w:line="322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2582" w:type="dxa"/>
            <w:shd w:val="clear" w:color="auto" w:fill="auto"/>
          </w:tcPr>
          <w:p w14:paraId="06765EA0">
            <w:pPr>
              <w:pStyle w:val="20"/>
              <w:spacing w:before="1" w:line="225" w:lineRule="auto"/>
              <w:ind w:right="195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C895FC6">
            <w:pPr>
              <w:pStyle w:val="20"/>
              <w:spacing w:before="1" w:line="225" w:lineRule="auto"/>
              <w:ind w:right="195"/>
              <w:jc w:val="left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полоса 1525 ~ 1565нм</w:t>
            </w:r>
            <w:r>
              <w:rPr>
                <w:rFonts w:ascii="Arial" w:hAnsi="Arial" w:cs="Arial"/>
                <w:sz w:val="18"/>
                <w:lang w:val="ru-RU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полоса 1565-1615 нм</w:t>
            </w:r>
          </w:p>
          <w:p w14:paraId="2D2C0852">
            <w:pPr>
              <w:pStyle w:val="20"/>
              <w:numPr>
                <w:ilvl w:val="0"/>
                <w:numId w:val="3"/>
              </w:numPr>
              <w:tabs>
                <w:tab w:val="left" w:pos="307"/>
              </w:tabs>
              <w:spacing w:line="308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&amp; L лента</w:t>
            </w:r>
          </w:p>
          <w:p w14:paraId="0D480005">
            <w:pPr>
              <w:pStyle w:val="20"/>
              <w:numPr>
                <w:ilvl w:val="0"/>
                <w:numId w:val="3"/>
              </w:numPr>
              <w:tabs>
                <w:tab w:val="left" w:pos="308"/>
              </w:tabs>
              <w:spacing w:line="32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1668" w:type="dxa"/>
            <w:shd w:val="clear" w:color="auto" w:fill="auto"/>
          </w:tcPr>
          <w:p w14:paraId="7FE53ED9">
            <w:pPr>
              <w:pStyle w:val="20"/>
              <w:spacing w:line="309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356535">
            <w:pPr>
              <w:pStyle w:val="20"/>
              <w:spacing w:line="309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．</w:t>
            </w:r>
            <w:r>
              <w:rPr>
                <w:rFonts w:ascii="Arial" w:hAnsi="Arial" w:cs="Arial"/>
                <w:sz w:val="18"/>
                <w:szCs w:val="18"/>
              </w:rPr>
              <w:t>250 мкм волокна</w:t>
            </w:r>
          </w:p>
          <w:p w14:paraId="01786E3C">
            <w:pPr>
              <w:pStyle w:val="20"/>
              <w:tabs>
                <w:tab w:val="left" w:pos="302"/>
              </w:tabs>
              <w:spacing w:line="31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Волокно 900мкм</w:t>
            </w:r>
          </w:p>
          <w:p w14:paraId="0429AE52">
            <w:pPr>
              <w:pStyle w:val="20"/>
              <w:numPr>
                <w:ilvl w:val="0"/>
                <w:numId w:val="4"/>
              </w:numPr>
              <w:tabs>
                <w:tab w:val="left" w:pos="307"/>
              </w:tabs>
              <w:spacing w:line="32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1659" w:type="dxa"/>
            <w:shd w:val="clear" w:color="auto" w:fill="auto"/>
          </w:tcPr>
          <w:p w14:paraId="28DF8105">
            <w:pPr>
              <w:pStyle w:val="20"/>
              <w:spacing w:line="309" w:lineRule="exact"/>
              <w:ind w:left="106"/>
              <w:jc w:val="left"/>
              <w:rPr>
                <w:rFonts w:ascii="Arial" w:hAnsi="Arial" w:cs="Arial"/>
                <w:sz w:val="18"/>
              </w:rPr>
            </w:pPr>
          </w:p>
          <w:p w14:paraId="4E112DF2">
            <w:pPr>
              <w:pStyle w:val="20"/>
              <w:spacing w:line="309" w:lineRule="exact"/>
              <w:ind w:left="106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1.0.5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+/-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0.1</w:t>
            </w:r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</w:rPr>
              <w:t>m</w:t>
            </w:r>
          </w:p>
          <w:p w14:paraId="041C7E0F">
            <w:pPr>
              <w:pStyle w:val="20"/>
              <w:spacing w:line="312" w:lineRule="exact"/>
              <w:ind w:left="106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1.0</w:t>
            </w:r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+/-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0.1</w:t>
            </w:r>
            <w:r>
              <w:rPr>
                <w:rFonts w:ascii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</w:rPr>
              <w:t>m</w:t>
            </w:r>
          </w:p>
          <w:p w14:paraId="541CB135">
            <w:pPr>
              <w:pStyle w:val="20"/>
              <w:spacing w:line="322" w:lineRule="exact"/>
              <w:ind w:left="106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Прочие</w:t>
            </w:r>
          </w:p>
        </w:tc>
        <w:tc>
          <w:tcPr>
            <w:tcW w:w="1282" w:type="dxa"/>
            <w:shd w:val="clear" w:color="auto" w:fill="auto"/>
          </w:tcPr>
          <w:p w14:paraId="548504EE">
            <w:pPr>
              <w:pStyle w:val="20"/>
              <w:tabs>
                <w:tab w:val="left" w:pos="256"/>
              </w:tabs>
              <w:spacing w:line="309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E1BDA6">
            <w:pPr>
              <w:pStyle w:val="20"/>
              <w:numPr>
                <w:ilvl w:val="0"/>
                <w:numId w:val="5"/>
              </w:numPr>
              <w:tabs>
                <w:tab w:val="left" w:pos="256"/>
              </w:tabs>
              <w:spacing w:line="309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  <w:p w14:paraId="4547EEEA">
            <w:pPr>
              <w:pStyle w:val="20"/>
              <w:tabs>
                <w:tab w:val="left" w:pos="308"/>
              </w:tabs>
              <w:spacing w:line="312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Разъем</w:t>
            </w:r>
          </w:p>
          <w:p w14:paraId="380754F6">
            <w:pPr>
              <w:pStyle w:val="20"/>
              <w:tabs>
                <w:tab w:val="left" w:pos="308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FC/UPC</w:t>
            </w:r>
          </w:p>
          <w:p w14:paraId="0C5337EA">
            <w:pPr>
              <w:pStyle w:val="20"/>
              <w:tabs>
                <w:tab w:val="left" w:pos="308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FC/APC</w:t>
            </w:r>
          </w:p>
          <w:p w14:paraId="6F94B79D">
            <w:pPr>
              <w:pStyle w:val="20"/>
              <w:tabs>
                <w:tab w:val="left" w:pos="308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SC/UPC</w:t>
            </w:r>
          </w:p>
          <w:p w14:paraId="3754F74C">
            <w:pPr>
              <w:pStyle w:val="20"/>
              <w:tabs>
                <w:tab w:val="left" w:pos="308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SC/APC</w:t>
            </w:r>
          </w:p>
          <w:p w14:paraId="51A002CA">
            <w:pPr>
              <w:pStyle w:val="20"/>
              <w:tabs>
                <w:tab w:val="left" w:pos="220"/>
              </w:tabs>
              <w:spacing w:line="298" w:lineRule="exact"/>
              <w:ind w:left="221" w:leftChars="104" w:hanging="3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LC/PC</w:t>
            </w:r>
          </w:p>
          <w:p w14:paraId="0297D39B">
            <w:pPr>
              <w:pStyle w:val="20"/>
              <w:tabs>
                <w:tab w:val="left" w:pos="220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MU/PC</w:t>
            </w:r>
          </w:p>
          <w:p w14:paraId="312D4DD6">
            <w:pPr>
              <w:pStyle w:val="20"/>
              <w:tabs>
                <w:tab w:val="left" w:pos="308"/>
              </w:tabs>
              <w:spacing w:line="298" w:lineRule="exact"/>
              <w:ind w:left="223" w:leftChars="104" w:hanging="5" w:firstLineChars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Другое</w:t>
            </w:r>
          </w:p>
        </w:tc>
      </w:tr>
    </w:tbl>
    <w:p w14:paraId="2331C2CD"/>
    <w:p w14:paraId="470AE786">
      <w:pPr>
        <w:widowControl/>
        <w:spacing w:before="45" w:after="45"/>
        <w:ind w:firstLine="360" w:firstLineChars="200"/>
        <w:jc w:val="left"/>
        <w:rPr>
          <w:rFonts w:ascii="微软雅黑" w:hAnsi="微软雅黑" w:eastAsia="微软雅黑" w:cs="微软雅黑"/>
          <w:b/>
          <w:color w:val="000000"/>
          <w:sz w:val="18"/>
          <w:szCs w:val="18"/>
        </w:rPr>
      </w:pPr>
      <w:bookmarkStart w:id="0" w:name="_GoBack"/>
      <w:bookmarkEnd w:id="0"/>
    </w:p>
    <w:sectPr>
      <w:headerReference r:id="rId9" w:type="first"/>
      <w:headerReference r:id="rId7" w:type="default"/>
      <w:footerReference r:id="rId10" w:type="default"/>
      <w:headerReference r:id="rId8" w:type="even"/>
      <w:pgSz w:w="11906" w:h="16838"/>
      <w:pgMar w:top="284" w:right="851" w:bottom="1134" w:left="851" w:header="454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UMHZ E+ Georgi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A5448">
    <w:pPr>
      <w:pStyle w:val="3"/>
      <w:spacing w:line="14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10071100</wp:posOffset>
              </wp:positionV>
              <wp:extent cx="747395" cy="190500"/>
              <wp:effectExtent l="0" t="0" r="0" b="0"/>
              <wp:wrapNone/>
              <wp:docPr id="1666546317" name="docshap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77BF4">
                          <w:pPr>
                            <w:spacing w:line="281" w:lineRule="exact"/>
                            <w:rPr>
                              <w:rFonts w:ascii="Arial" w:hAnsi="Arial" w:cs="Arial"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Страница.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1" o:spid="_x0000_s1026" o:spt="202" type="#_x0000_t202" style="position:absolute;left:0pt;margin-left:484.05pt;margin-top:793pt;height:15pt;width:58.85pt;mso-position-horizontal-relative:page;mso-position-vertical-relative:page;z-index:-251654144;mso-width-relative:page;mso-height-relative:page;" filled="f" stroked="f" coordsize="21600,21600" o:gfxdata="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/K4mtoAAAAOAQAADwAAAAAAAAABACAAAAAiAAAA&#10;ZHJzL2Rvd25yZXYueG1sUEsBAhQAFAAAAAgAh07iQKg0F4gFAgAADA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677BF4">
                    <w:pPr>
                      <w:spacing w:line="281" w:lineRule="exact"/>
                      <w:rPr>
                        <w:rFonts w:ascii="Arial" w:hAnsi="Arial" w:cs="Arial"/>
                        <w:bCs/>
                        <w:sz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Страница.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18"/>
                      </w:rPr>
                      <w:t>1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556895</wp:posOffset>
              </wp:positionH>
              <wp:positionV relativeFrom="page">
                <wp:posOffset>10071100</wp:posOffset>
              </wp:positionV>
              <wp:extent cx="4992370" cy="234950"/>
              <wp:effectExtent l="4445" t="3175" r="3810" b="0"/>
              <wp:wrapNone/>
              <wp:docPr id="2082017853" name="docshap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542F">
                          <w:pPr>
                            <w:pStyle w:val="3"/>
                            <w:spacing w:line="281" w:lineRule="exact"/>
                            <w:ind w:left="289" w:leftChars="95" w:hanging="90" w:hangingChars="50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 xml:space="preserve">E-mail </w:t>
                          </w:r>
                          <w:r>
                            <w:rPr>
                              <w:rFonts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"mailto:lina@glhcoptical.com"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>lina@glhcoptical.com</w:t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  <w:lang w:val="ru-RU"/>
                            </w:rPr>
                            <w:t>Сеть</w:t>
                          </w:r>
                          <w:r>
                            <w:rPr>
                              <w:rFonts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"http://www.glhcoptical.com/www.glhclink.com"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>www.glhcoptical.com</w:t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t>www.glhclink.com</w:t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0" o:spid="_x0000_s1026" o:spt="202" type="#_x0000_t202" style="position:absolute;left:0pt;margin-left:43.85pt;margin-top:793pt;height:18.5pt;width:393.1pt;mso-position-horizontal-relative:page;mso-position-vertical-relative:page;z-index:-251655168;mso-width-relative:page;mso-height-relative:page;" filled="f" stroked="f" coordsize="21600,21600" o:gfxdata="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qdZ9NkAAAAMAQAADwAAAAAAAAABACAAAAAiAAAA&#10;ZHJzL2Rvd25yZXYueG1sUEsBAhQAFAAAAAgAh07iQNBeJlAGAgAADQQAAA4AAAAAAAAAAQAgAAAA&#10;K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6F542F">
                    <w:pPr>
                      <w:pStyle w:val="3"/>
                      <w:spacing w:line="281" w:lineRule="exact"/>
                      <w:ind w:left="289" w:leftChars="95" w:hanging="90" w:hangingChars="50"/>
                    </w:pPr>
                    <w:r>
                      <w:rPr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 xml:space="preserve">E-mail </w:t>
                    </w:r>
                    <w:r>
                      <w:rPr>
                        <w:rFonts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HYPERLINK "mailto:lina@glhcoptical.com"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>lina@glhcoptical.com</w:t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  <w:lang w:val="ru-RU"/>
                      </w:rPr>
                      <w:t>Сеть</w:t>
                    </w:r>
                    <w:r>
                      <w:rPr>
                        <w:rFonts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HYPERLINK "http://www.glhcoptical.com/www.glhclink.com"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>www.glhcoptical.com</w:t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  <w:lang w:val="en-US" w:eastAsia="zh-CN"/>
                      </w:rPr>
                      <w:t xml:space="preserve">    </w:t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t>www.glhclink.com</w:t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ker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542925</wp:posOffset>
              </wp:positionH>
              <wp:positionV relativeFrom="page">
                <wp:posOffset>9974580</wp:posOffset>
              </wp:positionV>
              <wp:extent cx="6480175" cy="36195"/>
              <wp:effectExtent l="0" t="1905" r="0" b="0"/>
              <wp:wrapNone/>
              <wp:docPr id="1277002732" name="docshapegroup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36195"/>
                        <a:chOff x="855" y="15708"/>
                        <a:chExt cx="10205" cy="57"/>
                      </a:xfrm>
                    </wpg:grpSpPr>
                    <pic:pic xmlns:pic="http://schemas.openxmlformats.org/drawingml/2006/picture">
                      <pic:nvPicPr>
                        <pic:cNvPr id="1613106205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55" y="15708"/>
                          <a:ext cx="5102" cy="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2754847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958" y="15708"/>
                          <a:ext cx="5102" cy="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docshapegroup5" o:spid="_x0000_s1026" o:spt="203" style="position:absolute;left:0pt;margin-left:42.75pt;margin-top:785.4pt;height:2.85pt;width:510.25pt;mso-position-horizontal-relative:page;mso-position-vertical-relative:page;z-index:-251656192;mso-width-relative:page;mso-height-relative:page;" coordorigin="855,15708" coordsize="10205,57" o:gfxdata="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">
              <o:lock v:ext="edit" aspectratio="f"/>
              <v:shape id="docshape6" o:spid="_x0000_s1026" o:spt="75" type="#_x0000_t75" style="position:absolute;left:855;top:15708;height:57;width:5102;" filled="f" o:preferrelative="t" stroked="f" coordsize="21600,21600" o:gfxdata="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4qCS/&#10;AAAA4w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1" o:title=""/>
                <o:lock v:ext="edit" aspectratio="t"/>
              </v:shape>
              <v:shape id="docshape7" o:spid="_x0000_s1026" o:spt="75" type="#_x0000_t75" style="position:absolute;left:5958;top:15708;height:57;width:5102;" filled="f" o:preferrelative="t" stroked="f" coordsize="21600,21600" o:gfxdata="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YyDDsQAAADjAAAADwAAAAAAAAABACAAAAAiAAAAZHJzL2Rvd25yZXYueG1sUEsBAhQAFAAAAAgA&#10;h07iQDMvBZ47AAAAOQAAABAAAAAAAAAAAQAgAAAAEwEAAGRycy9zaGFwZXhtbC54bWxQSwUGAAAA&#10;AAYABgBbAQAAvQMAAAAA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F16E">
    <w:pPr>
      <w:rPr>
        <w:rFonts w:ascii="微软雅黑" w:hAnsi="微软雅黑" w:eastAsia="微软雅黑" w:cs="微软雅黑"/>
        <w:kern w:val="0"/>
        <w:sz w:val="18"/>
        <w:szCs w:val="18"/>
      </w:rPr>
    </w:pPr>
    <w:r>
      <w:rPr>
        <w:rFonts w:ascii="微软雅黑" w:hAnsi="微软雅黑" w:eastAsia="微软雅黑" w:cs="微软雅黑"/>
        <w:b/>
        <w:color w:val="5F5F5F"/>
        <w:kern w:val="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-86360</wp:posOffset>
              </wp:positionV>
              <wp:extent cx="6480175" cy="36195"/>
              <wp:effectExtent l="0" t="0" r="0" b="2540"/>
              <wp:wrapNone/>
              <wp:docPr id="1433861349" name="组合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36195"/>
                        <a:chOff x="690" y="1485"/>
                        <a:chExt cx="10205" cy="57"/>
                      </a:xfrm>
                    </wpg:grpSpPr>
                    <wps:wsp>
                      <wps:cNvPr id="841678973" name="矩形 32"/>
                      <wps:cNvSpPr>
                        <a:spLocks noChangeArrowheads="1"/>
                      </wps:cNvSpPr>
                      <wps:spPr bwMode="auto">
                        <a:xfrm>
                          <a:off x="690" y="1485"/>
                          <a:ext cx="5102" cy="5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rgbClr val="C0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E4089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862909" name="矩形 33"/>
                      <wps:cNvSpPr>
                        <a:spLocks noChangeArrowheads="1"/>
                      </wps:cNvSpPr>
                      <wps:spPr bwMode="auto">
                        <a:xfrm>
                          <a:off x="5793" y="1485"/>
                          <a:ext cx="5102" cy="5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B01CB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0B01CB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08C6C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1" o:spid="_x0000_s1026" o:spt="203" style="position:absolute;left:0pt;margin-left:0.2pt;margin-top:-6.8pt;height:2.85pt;width:510.25pt;z-index:251659264;mso-width-relative:page;mso-height-relative:page;" coordorigin="690,1485" coordsize="10205,57" o:gfxdata="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mbI8yNkAAAAIAQAADwAA&#10;AAAAAAABACAAAAAiAAAAZHJzL2Rvd25yZXYueG1sUEsBAhQAFAAAAAgAh07iQBitNFIyAwAARAkA&#10;AA4AAAAAAAAAAQAgAAAAKAEAAGRycy9lMm9Eb2MueG1sUEsFBgAAAAAGAAYAWQEAAMwGAAAAAA==&#10;">
              <o:lock v:ext="edit" aspectratio="f"/>
              <v:rect id="矩形 32" o:spid="_x0000_s1026" o:spt="1" style="position:absolute;left:690;top:1485;height:57;width:5102;" fillcolor="#C00000" filled="t" stroked="f" coordsize="21600,21600" o:gfxdata="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j4rJfFAAAA4gAAAA8AAAAAAAAAAQAgAAAAIgAAAGRycy9kb3ducmV2LnhtbFBLAQIUABQAAAAI&#10;AIdO4kAzLwWeOwAAADkAAAAQAAAAAAAAAAEAIAAAABQBAABkcnMvc2hhcGV4bWwueG1sUEsFBgAA&#10;AAAGAAYAWwEAAL4DAAAAAA==&#10;">
                <v:fill type="gradient" on="t" color2="#590000" angle="90" focus="100%" focussize="0,0" rotate="t"/>
                <v:stroke on="f"/>
                <v:imagedata o:title=""/>
                <o:lock v:ext="edit" aspectratio="f"/>
                <v:textbox>
                  <w:txbxContent>
                    <w:p w14:paraId="7E4089A8"/>
                  </w:txbxContent>
                </v:textbox>
              </v:rect>
              <v:rect id="矩形 33" o:spid="_x0000_s1026" o:spt="1" style="position:absolute;left:5793;top:1485;height:57;width:5102;" fillcolor="#05005E" filled="t" stroked="f" coordsize="21600,21600" o:gfxdata="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G&#10;WcTLwwAAAOIAAAAPAAAAAAAAAAEAIAAAACIAAABkcnMvZG93bnJldi54bWxQSwECFAAUAAAACACH&#10;TuJAMy8FnjsAAAA5AAAAEAAAAAAAAAABACAAAAASAQAAZHJzL3NoYXBleG1sLnhtbFBLBQYAAAAA&#10;BgAGAFsBAAC8AwAAAAA=&#10;">
                <v:fill type="gradient" on="t" color2="#0B01CB" angle="90" focus="100%" focussize="0,0" rotate="t"/>
                <v:stroke on="f"/>
                <v:imagedata o:title=""/>
                <o:lock v:ext="edit" aspectratio="f"/>
                <v:textbox>
                  <w:txbxContent>
                    <w:p w14:paraId="208C6CDF"/>
                  </w:txbxContent>
                </v:textbox>
              </v:rect>
            </v:group>
          </w:pict>
        </mc:Fallback>
      </mc:AlternateContent>
    </w:r>
    <w:r>
      <w:rPr>
        <w:rFonts w:hint="eastAsia" w:ascii="微软雅黑" w:hAnsi="微软雅黑" w:eastAsia="微软雅黑" w:cs="微软雅黑"/>
        <w:kern w:val="0"/>
        <w:sz w:val="18"/>
        <w:szCs w:val="18"/>
        <w:lang w:val="ru-RU"/>
      </w:rPr>
      <w:t xml:space="preserve">   E-mail</w:t>
    </w:r>
    <w:r>
      <w:rPr>
        <w:rFonts w:ascii="微软雅黑" w:hAnsi="微软雅黑" w:eastAsia="微软雅黑" w:cs="微软雅黑"/>
        <w:kern w:val="0"/>
        <w:sz w:val="18"/>
        <w:szCs w:val="18"/>
        <w:lang w:val="ru-RU"/>
      </w:rPr>
      <w:t xml:space="preserve">: </w:t>
    </w:r>
    <w:r>
      <w:fldChar w:fldCharType="begin"/>
    </w:r>
    <w:r>
      <w:instrText xml:space="preserve"> HYPERLINK "mailto:lina@glhcoptical.com" </w:instrText>
    </w:r>
    <w:r>
      <w:fldChar w:fldCharType="separate"/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lina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@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glhcoptical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.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com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fldChar w:fldCharType="end"/>
    </w:r>
    <w:r>
      <w:rPr>
        <w:rFonts w:hint="eastAsia" w:ascii="微软雅黑" w:hAnsi="微软雅黑" w:eastAsia="微软雅黑" w:cs="微软雅黑"/>
        <w:kern w:val="0"/>
        <w:sz w:val="18"/>
        <w:szCs w:val="18"/>
        <w:lang w:val="ru-RU"/>
      </w:rPr>
      <w:t xml:space="preserve">      Сеть</w:t>
    </w:r>
    <w:r>
      <w:rPr>
        <w:rFonts w:ascii="微软雅黑" w:hAnsi="微软雅黑" w:eastAsia="微软雅黑" w:cs="微软雅黑"/>
        <w:kern w:val="0"/>
        <w:sz w:val="18"/>
        <w:szCs w:val="18"/>
        <w:lang w:val="ru-RU"/>
      </w:rPr>
      <w:t xml:space="preserve">: </w:t>
    </w:r>
    <w:r>
      <w:fldChar w:fldCharType="begin"/>
    </w:r>
    <w:r>
      <w:instrText xml:space="preserve"> HYPERLINK "http://www.glhcoptical.com/www.glhclink.com" </w:instrText>
    </w:r>
    <w:r>
      <w:fldChar w:fldCharType="separate"/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www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.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glhcoptical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.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com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en-US" w:eastAsia="zh-CN"/>
      </w:rPr>
      <w:t xml:space="preserve">      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www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.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glhclink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  <w:lang w:val="ru-RU"/>
      </w:rPr>
      <w:t>.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t>com</w:t>
    </w:r>
    <w:r>
      <w:rPr>
        <w:rStyle w:val="12"/>
        <w:rFonts w:hint="eastAsia" w:ascii="微软雅黑" w:hAnsi="微软雅黑" w:eastAsia="微软雅黑" w:cs="微软雅黑"/>
        <w:kern w:val="0"/>
        <w:sz w:val="18"/>
        <w:szCs w:val="18"/>
      </w:rPr>
      <w:fldChar w:fldCharType="end"/>
    </w:r>
    <w:r>
      <w:rPr>
        <w:rFonts w:hint="eastAsia" w:ascii="微软雅黑" w:hAnsi="微软雅黑" w:eastAsia="微软雅黑" w:cs="微软雅黑"/>
        <w:kern w:val="0"/>
        <w:sz w:val="18"/>
        <w:szCs w:val="18"/>
        <w:lang w:val="ru-RU"/>
      </w:rPr>
      <w:t xml:space="preserve">      </w:t>
    </w:r>
    <w:r>
      <w:rPr>
        <w:rFonts w:hint="eastAsia" w:ascii="微软雅黑" w:hAnsi="微软雅黑" w:eastAsia="微软雅黑" w:cs="微软雅黑"/>
        <w:b/>
        <w:kern w:val="0"/>
        <w:sz w:val="18"/>
        <w:szCs w:val="18"/>
        <w:lang w:val="ru-RU"/>
      </w:rPr>
      <w:t>Страница</w:t>
    </w:r>
    <w:r>
      <w:rPr>
        <w:rFonts w:ascii="微软雅黑" w:hAnsi="微软雅黑" w:eastAsia="微软雅黑" w:cs="微软雅黑"/>
        <w:b/>
        <w:kern w:val="0"/>
        <w:sz w:val="18"/>
        <w:szCs w:val="18"/>
        <w:lang w:val="ru-RU"/>
      </w:rPr>
      <w:t>.</w:t>
    </w:r>
    <w:r>
      <w:rPr>
        <w:rStyle w:val="11"/>
        <w:rFonts w:hint="eastAsia" w:ascii="微软雅黑" w:hAnsi="微软雅黑" w:eastAsia="微软雅黑" w:cs="微软雅黑"/>
        <w:b/>
        <w:sz w:val="18"/>
        <w:szCs w:val="18"/>
      </w:rPr>
      <w:fldChar w:fldCharType="begin"/>
    </w:r>
    <w:r>
      <w:rPr>
        <w:rStyle w:val="11"/>
        <w:rFonts w:hint="eastAsia" w:ascii="微软雅黑" w:hAnsi="微软雅黑" w:eastAsia="微软雅黑" w:cs="微软雅黑"/>
        <w:b/>
        <w:sz w:val="18"/>
        <w:szCs w:val="18"/>
        <w:lang w:val="ru-RU"/>
      </w:rPr>
      <w:instrText xml:space="preserve"> </w:instrText>
    </w:r>
    <w:r>
      <w:rPr>
        <w:rStyle w:val="11"/>
        <w:rFonts w:hint="eastAsia" w:ascii="微软雅黑" w:hAnsi="微软雅黑" w:eastAsia="微软雅黑" w:cs="微软雅黑"/>
        <w:b/>
        <w:sz w:val="18"/>
        <w:szCs w:val="18"/>
      </w:rPr>
      <w:instrText xml:space="preserve">PAGE</w:instrText>
    </w:r>
    <w:r>
      <w:rPr>
        <w:rStyle w:val="11"/>
        <w:rFonts w:hint="eastAsia" w:ascii="微软雅黑" w:hAnsi="微软雅黑" w:eastAsia="微软雅黑" w:cs="微软雅黑"/>
        <w:b/>
        <w:sz w:val="18"/>
        <w:szCs w:val="18"/>
        <w:lang w:val="ru-RU"/>
      </w:rPr>
      <w:instrText xml:space="preserve"> </w:instrText>
    </w:r>
    <w:r>
      <w:rPr>
        <w:rStyle w:val="11"/>
        <w:rFonts w:hint="eastAsia" w:ascii="微软雅黑" w:hAnsi="微软雅黑" w:eastAsia="微软雅黑" w:cs="微软雅黑"/>
        <w:b/>
        <w:sz w:val="18"/>
        <w:szCs w:val="18"/>
      </w:rPr>
      <w:fldChar w:fldCharType="separate"/>
    </w:r>
    <w:r>
      <w:rPr>
        <w:rStyle w:val="11"/>
        <w:rFonts w:ascii="微软雅黑" w:hAnsi="微软雅黑" w:eastAsia="微软雅黑" w:cs="微软雅黑"/>
        <w:b/>
        <w:sz w:val="18"/>
        <w:szCs w:val="18"/>
      </w:rPr>
      <w:t>3</w:t>
    </w:r>
    <w:r>
      <w:rPr>
        <w:rStyle w:val="11"/>
        <w:rFonts w:hint="eastAsia" w:ascii="微软雅黑" w:hAnsi="微软雅黑" w:eastAsia="微软雅黑" w:cs="微软雅黑"/>
        <w:b/>
        <w:sz w:val="18"/>
        <w:szCs w:val="18"/>
      </w:rPr>
      <w:fldChar w:fldCharType="end"/>
    </w:r>
  </w:p>
  <w:p w14:paraId="5E10E053">
    <w:pPr>
      <w:rPr>
        <w:rFonts w:ascii="微软雅黑" w:hAnsi="微软雅黑" w:eastAsia="微软雅黑" w:cs="微软雅黑"/>
        <w:ker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50E6C">
    <w:pPr>
      <w:pStyle w:val="3"/>
      <w:spacing w:line="14" w:lineRule="auto"/>
    </w:pPr>
    <w:r>
      <w:pict>
        <v:shape id="PowerPlusWaterMarkObject1643566111" o:spid="_x0000_s1107" o:spt="136" type="#_x0000_t136" style="position:absolute;left:0pt;height:63.45pt;width:676.5pt;mso-position-horizontal:center;mso-position-horizontal-relative:margin;mso-position-vertical:center;mso-position-vertical-relative:margin;rotation:20643840f;z-index:-251649024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  <w:r>
      <mc:AlternateContent>
        <mc:Choice Requires="wpg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534670</wp:posOffset>
              </wp:positionH>
              <wp:positionV relativeFrom="page">
                <wp:posOffset>449580</wp:posOffset>
              </wp:positionV>
              <wp:extent cx="6487795" cy="548640"/>
              <wp:effectExtent l="0" t="0" r="0" b="0"/>
              <wp:wrapNone/>
              <wp:docPr id="3061057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795" cy="548640"/>
                        <a:chOff x="0" y="0"/>
                        <a:chExt cx="6487795" cy="548640"/>
                      </a:xfrm>
                    </wpg:grpSpPr>
                    <pic:pic xmlns:pic="http://schemas.openxmlformats.org/drawingml/2006/picture">
                      <pic:nvPicPr>
                        <pic:cNvPr id="1670282217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20" y="512064"/>
                          <a:ext cx="3240023" cy="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822102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49167" y="512064"/>
                          <a:ext cx="3238500" cy="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9326332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6937" cy="5043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42.1pt;margin-top:35.4pt;height:43.2pt;width:510.85pt;mso-position-horizontal-relative:page;mso-position-vertical-relative:page;z-index:-251653120;mso-width-relative:page;mso-height-relative:page;" coordsize="6487795,548640" o:gfxdata="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NFNP3TRRUR6B1HHoKP4TRRTQDqKKKYBR&#10;RRQAUUUUAFFFFABSHpRRQA31pT0FFFMkUdKWiig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">
              <o:lock v:ext="edit" aspectratio="f"/>
              <v:shape id="Image 2" o:spid="_x0000_s1026" o:spt="75" type="#_x0000_t75" style="position:absolute;left:7620;top:512064;height:36575;width:3240023;" filled="f" o:preferrelative="t" stroked="f" coordsize="21600,21600" o:gfxdata="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2Tw&#10;8cEAAADj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3249167;top:512064;height:36575;width:3238500;" filled="f" o:preferrelative="t" stroked="f" coordsize="21600,21600" o:gfxdata="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WIOMsQAAADiAAAADwAAAAAAAAABACAAAAAiAAAAZHJzL2Rvd25yZXYueG1sUEsBAhQAFAAAAAgA&#10;h07iQDMvBZ47AAAAOQAAABAAAAAAAAAAAQAgAAAAEwEAAGRycy9zaGFwZXhtbC54bWxQSwUGAAAA&#10;AAYABgBbAQAAvQMAAAAA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0;top:0;height:504359;width:3696937;" filled="f" o:preferrelative="t" stroked="f" coordsize="21600,21600" o:gfxdata="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u&#10;U95JwwAAAOIAAAAPAAAAAAAAAAEAIAAAACIAAABkcnMvZG93bnJldi54bWxQSwECFAAUAAAACACH&#10;TuJAMy8FnjsAAAA5AAAAEAAAAAAAAAABACAAAAASAQAAZHJzL3NoYXBleG1sLnhtbFBLBQYAAAAA&#10;BgAGAFsBAAC8AwAAAAA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43DE">
    <w:pPr>
      <w:pStyle w:val="6"/>
    </w:pPr>
    <w:r>
      <w:pict>
        <v:shape id="PowerPlusWaterMarkObject1643566110" o:spid="_x0000_s1106" o:spt="136" type="#_x0000_t136" style="position:absolute;left:0pt;height:63.45pt;width:655.8pt;mso-position-horizontal:center;mso-position-horizontal-relative:margin;mso-position-vertical:center;mso-position-vertical-relative:margin;rotation:20643840f;z-index:-251650048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522F7">
    <w:pPr>
      <w:pStyle w:val="6"/>
    </w:pPr>
    <w:r>
      <w:pict>
        <v:shape id="PowerPlusWaterMarkObject1643566109" o:spid="_x0000_s1105" o:spt="136" type="#_x0000_t136" style="position:absolute;left:0pt;height:63.45pt;width:655.8pt;mso-position-horizontal:center;mso-position-horizontal-relative:margin;mso-position-vertical:center;mso-position-vertical-relative:margin;rotation:20643840f;z-index:-251651072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E2A53">
    <w:pPr>
      <w:widowControl/>
      <w:spacing w:before="45" w:after="45" w:line="240" w:lineRule="exact"/>
      <w:jc w:val="left"/>
      <w:rPr>
        <w:rFonts w:ascii="宋体" w:hAnsi="宋体"/>
        <w:b/>
        <w:color w:val="336699"/>
        <w:kern w:val="0"/>
        <w:sz w:val="24"/>
      </w:rPr>
    </w:pPr>
    <w:r>
      <w:pict>
        <v:shape id="PowerPlusWaterMarkObject1643566114" o:spid="_x0000_s1110" o:spt="136" type="#_x0000_t136" style="position:absolute;left:0pt;height:63.45pt;width:676.6pt;mso-position-horizontal:center;mso-position-horizontal-relative:margin;mso-position-vertical:center;mso-position-vertical-relative:margin;rotation:20643840f;z-index:-251645952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</w:p>
  <w:p w14:paraId="714A5BF6">
    <w:pPr>
      <w:widowControl/>
      <w:spacing w:before="45" w:after="45" w:line="240" w:lineRule="exact"/>
      <w:jc w:val="left"/>
      <w:rPr>
        <w:rFonts w:ascii="Arial" w:hAnsi="Arial" w:cs="Arial"/>
        <w:b/>
        <w:color w:val="5F5F5F"/>
        <w:kern w:val="0"/>
        <w:sz w:val="18"/>
        <w:szCs w:val="18"/>
      </w:rPr>
    </w:pPr>
    <w:r>
      <w:rPr>
        <w:rFonts w:ascii="宋体" w:hAnsi="宋体"/>
        <w:b/>
        <w:color w:val="336699"/>
        <w:kern w:val="0"/>
        <w:sz w:val="24"/>
      </w:rPr>
      <mc:AlternateContent>
        <mc:Choice Requires="wpg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601980</wp:posOffset>
              </wp:positionV>
              <wp:extent cx="6487795" cy="548640"/>
              <wp:effectExtent l="0" t="0" r="0" b="0"/>
              <wp:wrapNone/>
              <wp:docPr id="1851882142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795" cy="548640"/>
                        <a:chOff x="0" y="0"/>
                        <a:chExt cx="6487795" cy="548640"/>
                      </a:xfrm>
                    </wpg:grpSpPr>
                    <pic:pic xmlns:pic="http://schemas.openxmlformats.org/drawingml/2006/picture">
                      <pic:nvPicPr>
                        <pic:cNvPr id="174851475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20" y="512064"/>
                          <a:ext cx="3240023" cy="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633470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49167" y="512064"/>
                          <a:ext cx="3238500" cy="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754795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6937" cy="5043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54.1pt;margin-top:47.4pt;height:43.2pt;width:510.85pt;mso-position-horizontal-relative:page;mso-position-vertical-relative:page;z-index:-251652096;mso-width-relative:page;mso-height-relative:page;" coordsize="6487795,548640" o:gfxdata="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RTT900UVEegdRx6Cj+E0UU0A6i&#10;iimAUUUUAFFFFABRRRQAUh6UUUAN9aU9BRRTJFHSlooo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FUOwryQAAACoCAAAZAAAAZHJzL19yZWxzL2Uyb0Rv&#10;Yy54bWwucmVsc72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">
              <o:lock v:ext="edit" aspectratio="f"/>
              <v:shape id="Image 2" o:spid="_x0000_s1026" o:spt="75" type="#_x0000_t75" style="position:absolute;left:7620;top:512064;height:36575;width:3240023;" filled="f" o:preferrelative="t" stroked="f" coordsize="21600,21600" o:gfxdata="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XMWI&#10;wAAAAOI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3249167;top:512064;height:36575;width:3238500;" filled="f" o:preferrelative="t" stroked="f" coordsize="21600,21600" o:gfxdata="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RZ6e7FAAAA4wAAAA8AAAAAAAAAAQAgAAAAIgAAAGRycy9kb3ducmV2LnhtbFBLAQIUABQAAAAI&#10;AIdO4kAzLwWeOwAAADkAAAAQAAAAAAAAAAEAIAAAABQBAABkcnMvc2hhcGV4bWwueG1sUEsFBgAA&#10;AAAGAAYAWwEAAL4DAAAAAA==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0;top:0;height:504359;width:3696937;" filled="f" o:preferrelative="t" stroked="f" coordsize="21600,21600" o:gfxdata="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zR&#10;l9PCAAAA4wAAAA8AAAAAAAAAAQAgAAAAIgAAAGRycy9kb3ducmV2LnhtbFBLAQIUABQAAAAIAIdO&#10;4kAzLwWeOwAAADkAAAAQAAAAAAAAAAEAIAAAABEBAABkcnMvc2hhcGV4bWwueG1sUEsFBgAAAAAG&#10;AAYAWwEAALsDAAAAAA=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  <w:p w14:paraId="4CB6D3D8">
    <w:pPr>
      <w:widowControl/>
      <w:spacing w:before="45" w:after="45" w:line="240" w:lineRule="exact"/>
      <w:ind w:firstLine="2694" w:firstLineChars="1491"/>
      <w:jc w:val="left"/>
      <w:rPr>
        <w:rFonts w:ascii="Arial" w:hAnsi="Arial" w:cs="Arial"/>
        <w:b/>
        <w:color w:val="5F5F5F"/>
        <w:kern w:val="0"/>
        <w:sz w:val="18"/>
        <w:szCs w:val="18"/>
      </w:rPr>
    </w:pPr>
    <w:r>
      <w:rPr>
        <w:rFonts w:hint="eastAsia" w:ascii="Arial" w:hAnsi="Arial" w:cs="Arial"/>
        <w:b/>
        <w:color w:val="5F5F5F"/>
        <w:kern w:val="0"/>
        <w:sz w:val="18"/>
        <w:szCs w:val="18"/>
      </w:rPr>
      <w:t xml:space="preserve">                                                                                              </w:t>
    </w:r>
  </w:p>
  <w:p w14:paraId="1CE9D977">
    <w:pPr>
      <w:widowControl/>
      <w:spacing w:before="45" w:after="45" w:line="240" w:lineRule="exact"/>
      <w:ind w:firstLine="2000" w:firstLineChars="1107"/>
      <w:rPr>
        <w:rFonts w:ascii="Arial" w:hAnsi="Arial" w:cs="Arial"/>
        <w:b/>
        <w:color w:val="292929"/>
        <w:kern w:val="0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107">
    <w:pPr>
      <w:pStyle w:val="6"/>
    </w:pPr>
    <w:r>
      <w:pict>
        <v:shape id="PowerPlusWaterMarkObject1643566113" o:spid="_x0000_s1109" o:spt="136" type="#_x0000_t136" style="position:absolute;left:0pt;height:63.45pt;width:655.8pt;mso-position-horizontal:center;mso-position-horizontal-relative:margin;mso-position-vertical:center;mso-position-vertical-relative:margin;rotation:20643840f;z-index:-251646976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0610">
    <w:pPr>
      <w:pStyle w:val="6"/>
    </w:pPr>
    <w:r>
      <w:pict>
        <v:shape id="PowerPlusWaterMarkObject1643566112" o:spid="_x0000_s1108" o:spt="136" type="#_x0000_t136" style="position:absolute;left:0pt;height:63.45pt;width:655.8pt;mso-position-horizontal:center;mso-position-horizontal-relative:margin;mso-position-vertical:center;mso-position-vertical-relative:margin;rotation:20643840f;z-index:-251648000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Yu Gothic UI Semiligh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92px;height:115px" o:bullet="t">
        <v:imagedata r:id="rId1" o:title=""/>
      </v:shape>
    </w:pict>
  </w:numPicBullet>
  <w:abstractNum w:abstractNumId="0">
    <w:nsid w:val="29184876"/>
    <w:multiLevelType w:val="multilevel"/>
    <w:tmpl w:val="29184876"/>
    <w:lvl w:ilvl="0" w:tentative="0">
      <w:start w:val="1"/>
      <w:numFmt w:val="decimal"/>
      <w:lvlText w:val="%1．"/>
      <w:lvlJc w:val="left"/>
      <w:pPr>
        <w:ind w:left="6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35" w:hanging="440"/>
      </w:pPr>
    </w:lvl>
    <w:lvl w:ilvl="2" w:tentative="0">
      <w:start w:val="1"/>
      <w:numFmt w:val="lowerRoman"/>
      <w:lvlText w:val="%3."/>
      <w:lvlJc w:val="right"/>
      <w:pPr>
        <w:ind w:left="1575" w:hanging="440"/>
      </w:pPr>
    </w:lvl>
    <w:lvl w:ilvl="3" w:tentative="0">
      <w:start w:val="1"/>
      <w:numFmt w:val="decimal"/>
      <w:lvlText w:val="%4."/>
      <w:lvlJc w:val="left"/>
      <w:pPr>
        <w:ind w:left="2015" w:hanging="440"/>
      </w:pPr>
    </w:lvl>
    <w:lvl w:ilvl="4" w:tentative="0">
      <w:start w:val="1"/>
      <w:numFmt w:val="lowerLetter"/>
      <w:lvlText w:val="%5)"/>
      <w:lvlJc w:val="left"/>
      <w:pPr>
        <w:ind w:left="2455" w:hanging="440"/>
      </w:pPr>
    </w:lvl>
    <w:lvl w:ilvl="5" w:tentative="0">
      <w:start w:val="1"/>
      <w:numFmt w:val="lowerRoman"/>
      <w:lvlText w:val="%6."/>
      <w:lvlJc w:val="right"/>
      <w:pPr>
        <w:ind w:left="2895" w:hanging="440"/>
      </w:pPr>
    </w:lvl>
    <w:lvl w:ilvl="6" w:tentative="0">
      <w:start w:val="1"/>
      <w:numFmt w:val="decimal"/>
      <w:lvlText w:val="%7."/>
      <w:lvlJc w:val="left"/>
      <w:pPr>
        <w:ind w:left="3335" w:hanging="440"/>
      </w:pPr>
    </w:lvl>
    <w:lvl w:ilvl="7" w:tentative="0">
      <w:start w:val="1"/>
      <w:numFmt w:val="lowerLetter"/>
      <w:lvlText w:val="%8)"/>
      <w:lvlJc w:val="left"/>
      <w:pPr>
        <w:ind w:left="3775" w:hanging="440"/>
      </w:pPr>
    </w:lvl>
    <w:lvl w:ilvl="8" w:tentative="0">
      <w:start w:val="1"/>
      <w:numFmt w:val="lowerRoman"/>
      <w:lvlText w:val="%9."/>
      <w:lvlJc w:val="right"/>
      <w:pPr>
        <w:ind w:left="4215" w:hanging="440"/>
      </w:pPr>
    </w:lvl>
  </w:abstractNum>
  <w:abstractNum w:abstractNumId="1">
    <w:nsid w:val="3DFF103C"/>
    <w:multiLevelType w:val="multilevel"/>
    <w:tmpl w:val="3DFF103C"/>
    <w:lvl w:ilvl="0" w:tentative="0">
      <w:start w:val="1"/>
      <w:numFmt w:val="bullet"/>
      <w:pStyle w:val="16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  <w:sz w:val="22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48EB2DD8"/>
    <w:multiLevelType w:val="multilevel"/>
    <w:tmpl w:val="48EB2DD8"/>
    <w:lvl w:ilvl="0" w:tentative="0">
      <w:start w:val="3"/>
      <w:numFmt w:val="decimal"/>
      <w:lvlText w:val="%1."/>
      <w:lvlJc w:val="left"/>
      <w:pPr>
        <w:ind w:left="307" w:hanging="202"/>
      </w:pPr>
      <w:rPr>
        <w:rFonts w:hint="default" w:ascii="微软雅黑" w:hAnsi="微软雅黑" w:eastAsia="微软雅黑" w:cs="微软雅黑"/>
        <w:b w:val="0"/>
        <w:bCs w:val="0"/>
        <w:i w:val="0"/>
        <w:iCs w:val="0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510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20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30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40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350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60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7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980" w:hanging="202"/>
      </w:pPr>
      <w:rPr>
        <w:rFonts w:hint="default"/>
      </w:rPr>
    </w:lvl>
  </w:abstractNum>
  <w:abstractNum w:abstractNumId="3">
    <w:nsid w:val="50EA5820"/>
    <w:multiLevelType w:val="multilevel"/>
    <w:tmpl w:val="50EA5820"/>
    <w:lvl w:ilvl="0" w:tentative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5" w:hanging="440"/>
      </w:pPr>
    </w:lvl>
    <w:lvl w:ilvl="2" w:tentative="0">
      <w:start w:val="1"/>
      <w:numFmt w:val="lowerRoman"/>
      <w:lvlText w:val="%3."/>
      <w:lvlJc w:val="right"/>
      <w:pPr>
        <w:ind w:left="1425" w:hanging="440"/>
      </w:pPr>
    </w:lvl>
    <w:lvl w:ilvl="3" w:tentative="0">
      <w:start w:val="1"/>
      <w:numFmt w:val="decimal"/>
      <w:lvlText w:val="%4."/>
      <w:lvlJc w:val="left"/>
      <w:pPr>
        <w:ind w:left="1865" w:hanging="440"/>
      </w:pPr>
    </w:lvl>
    <w:lvl w:ilvl="4" w:tentative="0">
      <w:start w:val="1"/>
      <w:numFmt w:val="lowerLetter"/>
      <w:lvlText w:val="%5)"/>
      <w:lvlJc w:val="left"/>
      <w:pPr>
        <w:ind w:left="2305" w:hanging="440"/>
      </w:pPr>
    </w:lvl>
    <w:lvl w:ilvl="5" w:tentative="0">
      <w:start w:val="1"/>
      <w:numFmt w:val="lowerRoman"/>
      <w:lvlText w:val="%6."/>
      <w:lvlJc w:val="right"/>
      <w:pPr>
        <w:ind w:left="2745" w:hanging="440"/>
      </w:pPr>
    </w:lvl>
    <w:lvl w:ilvl="6" w:tentative="0">
      <w:start w:val="1"/>
      <w:numFmt w:val="decimal"/>
      <w:lvlText w:val="%7."/>
      <w:lvlJc w:val="left"/>
      <w:pPr>
        <w:ind w:left="3185" w:hanging="440"/>
      </w:pPr>
    </w:lvl>
    <w:lvl w:ilvl="7" w:tentative="0">
      <w:start w:val="1"/>
      <w:numFmt w:val="lowerLetter"/>
      <w:lvlText w:val="%8)"/>
      <w:lvlJc w:val="left"/>
      <w:pPr>
        <w:ind w:left="3625" w:hanging="440"/>
      </w:pPr>
    </w:lvl>
    <w:lvl w:ilvl="8" w:tentative="0">
      <w:start w:val="1"/>
      <w:numFmt w:val="lowerRoman"/>
      <w:lvlText w:val="%9."/>
      <w:lvlJc w:val="right"/>
      <w:pPr>
        <w:ind w:left="4065" w:hanging="440"/>
      </w:pPr>
    </w:lvl>
  </w:abstractNum>
  <w:abstractNum w:abstractNumId="4">
    <w:nsid w:val="7F262DFB"/>
    <w:multiLevelType w:val="multilevel"/>
    <w:tmpl w:val="7F262DFB"/>
    <w:lvl w:ilvl="0" w:tentative="0">
      <w:start w:val="0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5" w:hanging="440"/>
      </w:pPr>
    </w:lvl>
    <w:lvl w:ilvl="2" w:tentative="0">
      <w:start w:val="1"/>
      <w:numFmt w:val="lowerRoman"/>
      <w:lvlText w:val="%3."/>
      <w:lvlJc w:val="right"/>
      <w:pPr>
        <w:ind w:left="1425" w:hanging="440"/>
      </w:pPr>
    </w:lvl>
    <w:lvl w:ilvl="3" w:tentative="0">
      <w:start w:val="1"/>
      <w:numFmt w:val="decimal"/>
      <w:lvlText w:val="%4."/>
      <w:lvlJc w:val="left"/>
      <w:pPr>
        <w:ind w:left="1865" w:hanging="440"/>
      </w:pPr>
    </w:lvl>
    <w:lvl w:ilvl="4" w:tentative="0">
      <w:start w:val="1"/>
      <w:numFmt w:val="lowerLetter"/>
      <w:lvlText w:val="%5)"/>
      <w:lvlJc w:val="left"/>
      <w:pPr>
        <w:ind w:left="2305" w:hanging="440"/>
      </w:pPr>
    </w:lvl>
    <w:lvl w:ilvl="5" w:tentative="0">
      <w:start w:val="1"/>
      <w:numFmt w:val="lowerRoman"/>
      <w:lvlText w:val="%6."/>
      <w:lvlJc w:val="right"/>
      <w:pPr>
        <w:ind w:left="2745" w:hanging="440"/>
      </w:pPr>
    </w:lvl>
    <w:lvl w:ilvl="6" w:tentative="0">
      <w:start w:val="1"/>
      <w:numFmt w:val="decimal"/>
      <w:lvlText w:val="%7."/>
      <w:lvlJc w:val="left"/>
      <w:pPr>
        <w:ind w:left="3185" w:hanging="440"/>
      </w:pPr>
    </w:lvl>
    <w:lvl w:ilvl="7" w:tentative="0">
      <w:start w:val="1"/>
      <w:numFmt w:val="lowerLetter"/>
      <w:lvlText w:val="%8)"/>
      <w:lvlJc w:val="left"/>
      <w:pPr>
        <w:ind w:left="3625" w:hanging="440"/>
      </w:pPr>
    </w:lvl>
    <w:lvl w:ilvl="8" w:tentative="0">
      <w:start w:val="1"/>
      <w:numFmt w:val="lowerRoman"/>
      <w:lvlText w:val="%9."/>
      <w:lvlJc w:val="right"/>
      <w:pPr>
        <w:ind w:left="4065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N2ZmMGM1N2Y3Yzg5M2QwYzQxYWI5MWVjMmNjZDIifQ=="/>
  </w:docVars>
  <w:rsids>
    <w:rsidRoot w:val="00CE38A7"/>
    <w:rsid w:val="00010130"/>
    <w:rsid w:val="00011661"/>
    <w:rsid w:val="0002166B"/>
    <w:rsid w:val="00024CB7"/>
    <w:rsid w:val="00027428"/>
    <w:rsid w:val="00047C0B"/>
    <w:rsid w:val="00050A68"/>
    <w:rsid w:val="000556BA"/>
    <w:rsid w:val="000572C9"/>
    <w:rsid w:val="000677B0"/>
    <w:rsid w:val="00072FA3"/>
    <w:rsid w:val="000748CF"/>
    <w:rsid w:val="00082D51"/>
    <w:rsid w:val="00085DA0"/>
    <w:rsid w:val="0009479E"/>
    <w:rsid w:val="000A18A4"/>
    <w:rsid w:val="000A265D"/>
    <w:rsid w:val="000A39EE"/>
    <w:rsid w:val="000A5DB9"/>
    <w:rsid w:val="000B0A57"/>
    <w:rsid w:val="000B0D44"/>
    <w:rsid w:val="000D5833"/>
    <w:rsid w:val="000E100F"/>
    <w:rsid w:val="000E7CCC"/>
    <w:rsid w:val="00101398"/>
    <w:rsid w:val="00103F1D"/>
    <w:rsid w:val="00104D5E"/>
    <w:rsid w:val="0010627C"/>
    <w:rsid w:val="00111401"/>
    <w:rsid w:val="001126C1"/>
    <w:rsid w:val="0012046C"/>
    <w:rsid w:val="00124B13"/>
    <w:rsid w:val="001254EE"/>
    <w:rsid w:val="001318A2"/>
    <w:rsid w:val="00134438"/>
    <w:rsid w:val="00144623"/>
    <w:rsid w:val="00145379"/>
    <w:rsid w:val="00147F76"/>
    <w:rsid w:val="001521EA"/>
    <w:rsid w:val="00160792"/>
    <w:rsid w:val="00167A6F"/>
    <w:rsid w:val="001765A9"/>
    <w:rsid w:val="00180C5A"/>
    <w:rsid w:val="0018222B"/>
    <w:rsid w:val="00183BBE"/>
    <w:rsid w:val="0018722D"/>
    <w:rsid w:val="001A1305"/>
    <w:rsid w:val="001A5F43"/>
    <w:rsid w:val="001A66F4"/>
    <w:rsid w:val="001A77F4"/>
    <w:rsid w:val="001A7F93"/>
    <w:rsid w:val="001B1787"/>
    <w:rsid w:val="001B3C8B"/>
    <w:rsid w:val="001D5A92"/>
    <w:rsid w:val="001D7626"/>
    <w:rsid w:val="001E4A8F"/>
    <w:rsid w:val="001F0B4F"/>
    <w:rsid w:val="00201B3E"/>
    <w:rsid w:val="0020522C"/>
    <w:rsid w:val="002077AE"/>
    <w:rsid w:val="00207E33"/>
    <w:rsid w:val="00214AAF"/>
    <w:rsid w:val="0022610F"/>
    <w:rsid w:val="00232882"/>
    <w:rsid w:val="00261C6D"/>
    <w:rsid w:val="00272D27"/>
    <w:rsid w:val="002852C9"/>
    <w:rsid w:val="00286B85"/>
    <w:rsid w:val="00291EB8"/>
    <w:rsid w:val="002B057D"/>
    <w:rsid w:val="002B2904"/>
    <w:rsid w:val="002C29AF"/>
    <w:rsid w:val="002F21E2"/>
    <w:rsid w:val="002F4105"/>
    <w:rsid w:val="002F5B7C"/>
    <w:rsid w:val="0031121F"/>
    <w:rsid w:val="00312FFB"/>
    <w:rsid w:val="003225AB"/>
    <w:rsid w:val="0032500A"/>
    <w:rsid w:val="00325346"/>
    <w:rsid w:val="00326DE6"/>
    <w:rsid w:val="00327BCD"/>
    <w:rsid w:val="00330E0A"/>
    <w:rsid w:val="003319AE"/>
    <w:rsid w:val="00334E6B"/>
    <w:rsid w:val="0033785B"/>
    <w:rsid w:val="00362F2C"/>
    <w:rsid w:val="0036375F"/>
    <w:rsid w:val="00377A5D"/>
    <w:rsid w:val="003929E3"/>
    <w:rsid w:val="00392C3E"/>
    <w:rsid w:val="00396542"/>
    <w:rsid w:val="003A173B"/>
    <w:rsid w:val="003A3D91"/>
    <w:rsid w:val="003A4BA5"/>
    <w:rsid w:val="003A5C81"/>
    <w:rsid w:val="003A7B3C"/>
    <w:rsid w:val="003B7FAC"/>
    <w:rsid w:val="003C530F"/>
    <w:rsid w:val="003C6E4D"/>
    <w:rsid w:val="003D3045"/>
    <w:rsid w:val="003D3B45"/>
    <w:rsid w:val="003D4BE9"/>
    <w:rsid w:val="003E2072"/>
    <w:rsid w:val="003E2944"/>
    <w:rsid w:val="003E6DB2"/>
    <w:rsid w:val="003F0416"/>
    <w:rsid w:val="003F04C1"/>
    <w:rsid w:val="003F1AEB"/>
    <w:rsid w:val="00402758"/>
    <w:rsid w:val="0040320B"/>
    <w:rsid w:val="00406A71"/>
    <w:rsid w:val="00415ABF"/>
    <w:rsid w:val="00415EE1"/>
    <w:rsid w:val="00424B05"/>
    <w:rsid w:val="00425B78"/>
    <w:rsid w:val="004302A6"/>
    <w:rsid w:val="00430F11"/>
    <w:rsid w:val="00431911"/>
    <w:rsid w:val="004418EB"/>
    <w:rsid w:val="00442232"/>
    <w:rsid w:val="004423E2"/>
    <w:rsid w:val="00453F6D"/>
    <w:rsid w:val="00466365"/>
    <w:rsid w:val="00466868"/>
    <w:rsid w:val="00475EF0"/>
    <w:rsid w:val="00481C83"/>
    <w:rsid w:val="00493D53"/>
    <w:rsid w:val="004A60D9"/>
    <w:rsid w:val="004B130A"/>
    <w:rsid w:val="004B5C0A"/>
    <w:rsid w:val="004B5C19"/>
    <w:rsid w:val="004C06A6"/>
    <w:rsid w:val="004C60CB"/>
    <w:rsid w:val="004C69FC"/>
    <w:rsid w:val="004D0551"/>
    <w:rsid w:val="004D2E48"/>
    <w:rsid w:val="004D5EB5"/>
    <w:rsid w:val="004F3B9D"/>
    <w:rsid w:val="004F6226"/>
    <w:rsid w:val="00503DB4"/>
    <w:rsid w:val="00514286"/>
    <w:rsid w:val="00521167"/>
    <w:rsid w:val="00523609"/>
    <w:rsid w:val="00524A4D"/>
    <w:rsid w:val="005264A3"/>
    <w:rsid w:val="005274C6"/>
    <w:rsid w:val="005361B1"/>
    <w:rsid w:val="005468DD"/>
    <w:rsid w:val="00551237"/>
    <w:rsid w:val="00570486"/>
    <w:rsid w:val="00572969"/>
    <w:rsid w:val="00573326"/>
    <w:rsid w:val="005741F7"/>
    <w:rsid w:val="0058069F"/>
    <w:rsid w:val="00590852"/>
    <w:rsid w:val="00593390"/>
    <w:rsid w:val="005A3452"/>
    <w:rsid w:val="005A578D"/>
    <w:rsid w:val="005B461F"/>
    <w:rsid w:val="005C079A"/>
    <w:rsid w:val="005D6FEC"/>
    <w:rsid w:val="00600E7C"/>
    <w:rsid w:val="0060147D"/>
    <w:rsid w:val="0061020A"/>
    <w:rsid w:val="00611FBB"/>
    <w:rsid w:val="006201A0"/>
    <w:rsid w:val="0062456E"/>
    <w:rsid w:val="006248D9"/>
    <w:rsid w:val="00631BAE"/>
    <w:rsid w:val="0063370B"/>
    <w:rsid w:val="00634DFF"/>
    <w:rsid w:val="00644801"/>
    <w:rsid w:val="006464E8"/>
    <w:rsid w:val="00654BAF"/>
    <w:rsid w:val="00656B01"/>
    <w:rsid w:val="00667480"/>
    <w:rsid w:val="00681026"/>
    <w:rsid w:val="00696206"/>
    <w:rsid w:val="00697C62"/>
    <w:rsid w:val="006A23D6"/>
    <w:rsid w:val="006B166B"/>
    <w:rsid w:val="006B187A"/>
    <w:rsid w:val="006E1CAA"/>
    <w:rsid w:val="006E4665"/>
    <w:rsid w:val="006F1442"/>
    <w:rsid w:val="007020AD"/>
    <w:rsid w:val="007030D3"/>
    <w:rsid w:val="00714D17"/>
    <w:rsid w:val="007246F0"/>
    <w:rsid w:val="00737FF4"/>
    <w:rsid w:val="007506F0"/>
    <w:rsid w:val="00751CDB"/>
    <w:rsid w:val="007630FD"/>
    <w:rsid w:val="007734C5"/>
    <w:rsid w:val="00774D82"/>
    <w:rsid w:val="00781115"/>
    <w:rsid w:val="00797705"/>
    <w:rsid w:val="007A1C90"/>
    <w:rsid w:val="007A2801"/>
    <w:rsid w:val="007A2FCF"/>
    <w:rsid w:val="007A6672"/>
    <w:rsid w:val="007A72AB"/>
    <w:rsid w:val="007C458C"/>
    <w:rsid w:val="007D0231"/>
    <w:rsid w:val="007D1B2A"/>
    <w:rsid w:val="007D56E2"/>
    <w:rsid w:val="007D73C1"/>
    <w:rsid w:val="007E351C"/>
    <w:rsid w:val="007E410F"/>
    <w:rsid w:val="007E660A"/>
    <w:rsid w:val="008055DF"/>
    <w:rsid w:val="0081461C"/>
    <w:rsid w:val="00814D85"/>
    <w:rsid w:val="00815B23"/>
    <w:rsid w:val="00826D18"/>
    <w:rsid w:val="0082706B"/>
    <w:rsid w:val="00837584"/>
    <w:rsid w:val="00845FA4"/>
    <w:rsid w:val="00853AC7"/>
    <w:rsid w:val="00870262"/>
    <w:rsid w:val="00871B2B"/>
    <w:rsid w:val="0087574F"/>
    <w:rsid w:val="00880024"/>
    <w:rsid w:val="00892E5E"/>
    <w:rsid w:val="008A2ADC"/>
    <w:rsid w:val="008A42D2"/>
    <w:rsid w:val="008A6464"/>
    <w:rsid w:val="008A6ED7"/>
    <w:rsid w:val="008D4759"/>
    <w:rsid w:val="008E2DB7"/>
    <w:rsid w:val="008F47BF"/>
    <w:rsid w:val="00904170"/>
    <w:rsid w:val="0091287A"/>
    <w:rsid w:val="00913395"/>
    <w:rsid w:val="009209BB"/>
    <w:rsid w:val="00922FCF"/>
    <w:rsid w:val="00933C15"/>
    <w:rsid w:val="009360B9"/>
    <w:rsid w:val="00936111"/>
    <w:rsid w:val="009369D3"/>
    <w:rsid w:val="00947B81"/>
    <w:rsid w:val="009509EA"/>
    <w:rsid w:val="00952B24"/>
    <w:rsid w:val="0095553C"/>
    <w:rsid w:val="00965347"/>
    <w:rsid w:val="009761C4"/>
    <w:rsid w:val="00993D2A"/>
    <w:rsid w:val="009A190F"/>
    <w:rsid w:val="009A69E7"/>
    <w:rsid w:val="009B1D49"/>
    <w:rsid w:val="009B6328"/>
    <w:rsid w:val="009D11FE"/>
    <w:rsid w:val="009D47F9"/>
    <w:rsid w:val="009E5337"/>
    <w:rsid w:val="009E57E3"/>
    <w:rsid w:val="009F26FD"/>
    <w:rsid w:val="009F7B27"/>
    <w:rsid w:val="009F7F76"/>
    <w:rsid w:val="00A00D48"/>
    <w:rsid w:val="00A039AE"/>
    <w:rsid w:val="00A063BF"/>
    <w:rsid w:val="00A15177"/>
    <w:rsid w:val="00A270BF"/>
    <w:rsid w:val="00A33813"/>
    <w:rsid w:val="00A341DD"/>
    <w:rsid w:val="00A341DE"/>
    <w:rsid w:val="00A360A5"/>
    <w:rsid w:val="00A377DD"/>
    <w:rsid w:val="00A402ED"/>
    <w:rsid w:val="00A44663"/>
    <w:rsid w:val="00A479DA"/>
    <w:rsid w:val="00A82F73"/>
    <w:rsid w:val="00A90916"/>
    <w:rsid w:val="00A93234"/>
    <w:rsid w:val="00A93620"/>
    <w:rsid w:val="00AA43A2"/>
    <w:rsid w:val="00AA7AC1"/>
    <w:rsid w:val="00AB5660"/>
    <w:rsid w:val="00AC6613"/>
    <w:rsid w:val="00AC78FA"/>
    <w:rsid w:val="00AC7DE0"/>
    <w:rsid w:val="00AD6DC1"/>
    <w:rsid w:val="00AD73EA"/>
    <w:rsid w:val="00AE5C6D"/>
    <w:rsid w:val="00AE705D"/>
    <w:rsid w:val="00AF206B"/>
    <w:rsid w:val="00AF41E3"/>
    <w:rsid w:val="00B021EA"/>
    <w:rsid w:val="00B03901"/>
    <w:rsid w:val="00B03987"/>
    <w:rsid w:val="00B10C15"/>
    <w:rsid w:val="00B235DE"/>
    <w:rsid w:val="00B261F9"/>
    <w:rsid w:val="00B31BA1"/>
    <w:rsid w:val="00B42F87"/>
    <w:rsid w:val="00B45D8A"/>
    <w:rsid w:val="00B47209"/>
    <w:rsid w:val="00B53ED6"/>
    <w:rsid w:val="00B56E37"/>
    <w:rsid w:val="00B60ECF"/>
    <w:rsid w:val="00B710AC"/>
    <w:rsid w:val="00B73C21"/>
    <w:rsid w:val="00B752FD"/>
    <w:rsid w:val="00B802E1"/>
    <w:rsid w:val="00B82F6F"/>
    <w:rsid w:val="00BA1892"/>
    <w:rsid w:val="00BA4A4E"/>
    <w:rsid w:val="00BC1E65"/>
    <w:rsid w:val="00BC2FF1"/>
    <w:rsid w:val="00BD76F4"/>
    <w:rsid w:val="00BE03DC"/>
    <w:rsid w:val="00BE2943"/>
    <w:rsid w:val="00C05EE3"/>
    <w:rsid w:val="00C10CC8"/>
    <w:rsid w:val="00C2172F"/>
    <w:rsid w:val="00C25331"/>
    <w:rsid w:val="00C26A17"/>
    <w:rsid w:val="00C33EE5"/>
    <w:rsid w:val="00C50AE5"/>
    <w:rsid w:val="00C56F57"/>
    <w:rsid w:val="00C61D9E"/>
    <w:rsid w:val="00C75E8E"/>
    <w:rsid w:val="00C76B51"/>
    <w:rsid w:val="00C80097"/>
    <w:rsid w:val="00C85DF3"/>
    <w:rsid w:val="00C86EF2"/>
    <w:rsid w:val="00CB2BC3"/>
    <w:rsid w:val="00CB7B38"/>
    <w:rsid w:val="00CC084A"/>
    <w:rsid w:val="00CD0A79"/>
    <w:rsid w:val="00CD6684"/>
    <w:rsid w:val="00CE38A7"/>
    <w:rsid w:val="00CF148A"/>
    <w:rsid w:val="00CF2C3D"/>
    <w:rsid w:val="00D12C21"/>
    <w:rsid w:val="00D220AB"/>
    <w:rsid w:val="00D257D5"/>
    <w:rsid w:val="00D25819"/>
    <w:rsid w:val="00D26239"/>
    <w:rsid w:val="00D45AFF"/>
    <w:rsid w:val="00D461AB"/>
    <w:rsid w:val="00D4639F"/>
    <w:rsid w:val="00D61D38"/>
    <w:rsid w:val="00D61E59"/>
    <w:rsid w:val="00D627DD"/>
    <w:rsid w:val="00D718E7"/>
    <w:rsid w:val="00D9320A"/>
    <w:rsid w:val="00D9460B"/>
    <w:rsid w:val="00DA7B3A"/>
    <w:rsid w:val="00DB51EB"/>
    <w:rsid w:val="00DC45D2"/>
    <w:rsid w:val="00DC4AEB"/>
    <w:rsid w:val="00DD1323"/>
    <w:rsid w:val="00DD4C23"/>
    <w:rsid w:val="00DD53BD"/>
    <w:rsid w:val="00DD5B12"/>
    <w:rsid w:val="00DE41FD"/>
    <w:rsid w:val="00DE6AB3"/>
    <w:rsid w:val="00DF5557"/>
    <w:rsid w:val="00DF5B91"/>
    <w:rsid w:val="00DF6FD8"/>
    <w:rsid w:val="00DF78B2"/>
    <w:rsid w:val="00E0112C"/>
    <w:rsid w:val="00E11280"/>
    <w:rsid w:val="00E139D3"/>
    <w:rsid w:val="00E15EC8"/>
    <w:rsid w:val="00E207AA"/>
    <w:rsid w:val="00E21B59"/>
    <w:rsid w:val="00E22439"/>
    <w:rsid w:val="00E35A4F"/>
    <w:rsid w:val="00E55746"/>
    <w:rsid w:val="00E86ABD"/>
    <w:rsid w:val="00E87BFC"/>
    <w:rsid w:val="00E90101"/>
    <w:rsid w:val="00E95459"/>
    <w:rsid w:val="00EA0ED7"/>
    <w:rsid w:val="00EA1B0C"/>
    <w:rsid w:val="00EA33F7"/>
    <w:rsid w:val="00EA748C"/>
    <w:rsid w:val="00EC1CDC"/>
    <w:rsid w:val="00EC4FFC"/>
    <w:rsid w:val="00ED2970"/>
    <w:rsid w:val="00EF0FC4"/>
    <w:rsid w:val="00EF509D"/>
    <w:rsid w:val="00F1358B"/>
    <w:rsid w:val="00F141A5"/>
    <w:rsid w:val="00F2163F"/>
    <w:rsid w:val="00F2202C"/>
    <w:rsid w:val="00F22F1D"/>
    <w:rsid w:val="00F25BAD"/>
    <w:rsid w:val="00F42496"/>
    <w:rsid w:val="00F46AAF"/>
    <w:rsid w:val="00F56203"/>
    <w:rsid w:val="00F63F16"/>
    <w:rsid w:val="00F71E3D"/>
    <w:rsid w:val="00F72427"/>
    <w:rsid w:val="00F7397B"/>
    <w:rsid w:val="00F81C55"/>
    <w:rsid w:val="00F82141"/>
    <w:rsid w:val="00F825A8"/>
    <w:rsid w:val="00F900E2"/>
    <w:rsid w:val="00F94188"/>
    <w:rsid w:val="00FC2ED5"/>
    <w:rsid w:val="00FC3192"/>
    <w:rsid w:val="00FD2E30"/>
    <w:rsid w:val="00FE0C0F"/>
    <w:rsid w:val="00FE4E41"/>
    <w:rsid w:val="00FF60C5"/>
    <w:rsid w:val="087D7D11"/>
    <w:rsid w:val="0CA50DEB"/>
    <w:rsid w:val="143D2489"/>
    <w:rsid w:val="1D632E00"/>
    <w:rsid w:val="299B6018"/>
    <w:rsid w:val="2F0029BF"/>
    <w:rsid w:val="32A21A03"/>
    <w:rsid w:val="38B2659A"/>
    <w:rsid w:val="3DFE4351"/>
    <w:rsid w:val="4D2910C1"/>
    <w:rsid w:val="5FD57104"/>
    <w:rsid w:val="6AE66156"/>
    <w:rsid w:val="73D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Lines="50"/>
    </w:pPr>
    <w:rPr>
      <w:rFonts w:ascii="Arial" w:hAnsi="Arial" w:cs="Arial"/>
      <w:b/>
      <w:color w:val="993300"/>
      <w:sz w:val="28"/>
      <w:szCs w:val="28"/>
    </w:r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Default"/>
    <w:link w:val="14"/>
    <w:qFormat/>
    <w:uiPriority w:val="0"/>
    <w:pPr>
      <w:widowControl w:val="0"/>
      <w:autoSpaceDE w:val="0"/>
      <w:autoSpaceDN w:val="0"/>
      <w:adjustRightInd w:val="0"/>
    </w:pPr>
    <w:rPr>
      <w:rFonts w:ascii="PUMHZ E+ Georgia" w:hAnsi="Times New Roman" w:eastAsia="PUMHZ E+ Georgia" w:cs="PUMHZ E+ Georgia"/>
      <w:color w:val="000000"/>
      <w:sz w:val="24"/>
      <w:szCs w:val="24"/>
      <w:lang w:val="en-US" w:eastAsia="zh-CN" w:bidi="ar-SA"/>
    </w:rPr>
  </w:style>
  <w:style w:type="character" w:customStyle="1" w:styleId="14">
    <w:name w:val="Default Char"/>
    <w:link w:val="13"/>
    <w:uiPriority w:val="0"/>
    <w:rPr>
      <w:rFonts w:ascii="PUMHZ E+ Georgia" w:eastAsia="PUMHZ E+ Georgia" w:cs="PUMHZ E+ Georgia"/>
      <w:color w:val="000000"/>
      <w:sz w:val="24"/>
      <w:szCs w:val="24"/>
      <w:lang w:val="en-US" w:eastAsia="zh-CN" w:bidi="ar-SA"/>
    </w:rPr>
  </w:style>
  <w:style w:type="character" w:customStyle="1" w:styleId="15">
    <w:name w:val="p61"/>
    <w:uiPriority w:val="0"/>
    <w:rPr>
      <w:spacing w:val="220"/>
    </w:rPr>
  </w:style>
  <w:style w:type="paragraph" w:customStyle="1" w:styleId="16">
    <w:name w:val="HC001"/>
    <w:basedOn w:val="13"/>
    <w:link w:val="17"/>
    <w:qFormat/>
    <w:uiPriority w:val="0"/>
    <w:pPr>
      <w:numPr>
        <w:ilvl w:val="0"/>
        <w:numId w:val="1"/>
      </w:numPr>
      <w:spacing w:line="360" w:lineRule="auto"/>
    </w:pPr>
    <w:rPr>
      <w:rFonts w:ascii="Arial" w:hAnsi="Arial" w:cs="Arial"/>
      <w:szCs w:val="20"/>
    </w:rPr>
  </w:style>
  <w:style w:type="character" w:customStyle="1" w:styleId="17">
    <w:name w:val="HC001 Char"/>
    <w:link w:val="16"/>
    <w:uiPriority w:val="0"/>
    <w:rPr>
      <w:lang w:val="en-US" w:eastAsia="zh-CN" w:bidi="ar-SA"/>
    </w:rPr>
  </w:style>
  <w:style w:type="character" w:customStyle="1" w:styleId="18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cs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spacing w:line="354" w:lineRule="exact"/>
      <w:ind w:left="105"/>
      <w:jc w:val="center"/>
    </w:pPr>
    <w:rPr>
      <w:rFonts w:ascii="微软雅黑" w:hAnsi="微软雅黑" w:eastAsia="微软雅黑" w:cs="微软雅黑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2&#24037;&#20316;&#36164;&#26009;\002&#19994;&#21153;&#36164;&#26009;\01&#21512;&#21516;&#21450;&#25253;&#20215;&#21333;&#27169;&#29256;\&#38144;&#21806;&#21512;&#21516;(&#19981;&#24320;&#31080;&#65289;200800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7"/>
    <customShpInfo spid="_x0000_s1026" textRotate="1"/>
    <customShpInfo spid="_x0000_s1106"/>
    <customShpInfo spid="_x0000_s1105"/>
    <customShpInfo spid="_x0000_s1110"/>
    <customShpInfo spid="_x0000_s1109"/>
    <customShpInfo spid="_x0000_s11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Class>
  <codeData xmlns="urn:rootClass:codeData">ED62E1056ABFC0369675AE3CF567F95589DF6ABDA2F6091C7DDE7C8F818586FB12351F5588CE708BDC73DD31166A9A8D8CCF798CFF0609091D3EF93E3041A729BD41F778A5287C9CFD52FD1E03167998F840081A0C62A4EE163C196ADC2162978FB09ACE024487E57D9D74F85EB3D4CBCD7EDB2F217195FF034701170A61A6EF26292369DB3C50B0D156B136E8144C9D3AF923B1575FA0E035192266D8287CF3184CFD147992F62E40025FB6AFF70872A498B5FB7DE33842B6AAA4F75DB7CA</codeData>
</rootClas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40955-CA85-4638-AB7F-DEE428E5FA0D}">
  <ds:schemaRefs/>
</ds:datastoreItem>
</file>

<file path=customXml/itemProps3.xml><?xml version="1.0" encoding="utf-8"?>
<ds:datastoreItem xmlns:ds="http://schemas.openxmlformats.org/officeDocument/2006/customXml" ds:itemID="{8C866463-57B7-4FBA-AE40-8547C83BD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销售合同(不开票）2008008</Template>
  <Company>微软中国</Company>
  <Pages>3</Pages>
  <Words>331</Words>
  <Characters>1670</Characters>
  <Lines>202</Lines>
  <Paragraphs>124</Paragraphs>
  <TotalTime>36</TotalTime>
  <ScaleCrop>false</ScaleCrop>
  <LinksUpToDate>false</LinksUpToDate>
  <CharactersWithSpaces>1880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2024-05-11T10:20:00Z</dcterms:created>
  <dc:creator>QB</dc:creator>
  <cp:lastModifiedBy>LINA</cp:lastModifiedBy>
  <cp:lastPrinted>2024-05-11T10:21:00Z</cp:lastPrinted>
  <dcterms:modified xsi:type="dcterms:W3CDTF">2025-06-14T15:00:01Z</dcterms:modified>
  <dc:title>合同样本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0F441F27304E4AE5887A24723EC0DB02_13</vt:lpwstr>
  </property>
  <property fmtid="{D5CDD505-2E9C-101B-9397-08002B2CF9AE}" pid="4" name="KSOTemplateDocerSaveRecord">
    <vt:lpwstr>eyJoZGlkIjoiMzU5ZTAwYWQ2ZDY3OTVjNTI2NWJiNGQ2YjMxOTZlZTkiLCJ1c2VySWQiOiIyOTgzMzYyOTIifQ==</vt:lpwstr>
  </property>
</Properties>
</file>